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0"/>
        <w:gridCol w:w="19"/>
        <w:gridCol w:w="93"/>
        <w:gridCol w:w="206"/>
        <w:gridCol w:w="7"/>
        <w:gridCol w:w="113"/>
        <w:gridCol w:w="1091"/>
        <w:gridCol w:w="15"/>
        <w:gridCol w:w="269"/>
        <w:gridCol w:w="22"/>
        <w:gridCol w:w="252"/>
        <w:gridCol w:w="9"/>
        <w:gridCol w:w="47"/>
        <w:gridCol w:w="925"/>
        <w:gridCol w:w="437"/>
        <w:gridCol w:w="9"/>
        <w:gridCol w:w="283"/>
        <w:gridCol w:w="142"/>
        <w:gridCol w:w="13"/>
        <w:gridCol w:w="676"/>
        <w:gridCol w:w="11"/>
        <w:gridCol w:w="283"/>
        <w:gridCol w:w="18"/>
        <w:gridCol w:w="275"/>
        <w:gridCol w:w="38"/>
        <w:gridCol w:w="111"/>
        <w:gridCol w:w="276"/>
        <w:gridCol w:w="821"/>
        <w:gridCol w:w="12"/>
        <w:gridCol w:w="159"/>
        <w:gridCol w:w="227"/>
        <w:gridCol w:w="223"/>
        <w:gridCol w:w="22"/>
        <w:gridCol w:w="7"/>
        <w:gridCol w:w="2183"/>
        <w:gridCol w:w="242"/>
        <w:gridCol w:w="39"/>
        <w:gridCol w:w="9756"/>
      </w:tblGrid>
      <w:tr w:rsidR="00754015" w:rsidRPr="00B62AB7" w:rsidTr="00AB5407">
        <w:trPr>
          <w:gridAfter w:val="1"/>
          <w:wAfter w:w="9756" w:type="dxa"/>
          <w:trHeight w:val="51"/>
        </w:trPr>
        <w:tc>
          <w:tcPr>
            <w:tcW w:w="182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D36F0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031" w:type="dxa"/>
            <w:gridSpan w:val="2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66058D">
            <w:pPr>
              <w:ind w:left="26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84AE2" w:rsidRPr="008348C7" w:rsidTr="00AB5407">
        <w:trPr>
          <w:gridAfter w:val="1"/>
          <w:wAfter w:w="9756" w:type="dxa"/>
          <w:trHeight w:val="267"/>
        </w:trPr>
        <w:tc>
          <w:tcPr>
            <w:tcW w:w="9855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proofErr w:type="spellEnd"/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B62AB7" w:rsidTr="00AB5407">
        <w:trPr>
          <w:gridAfter w:val="1"/>
          <w:wAfter w:w="9756" w:type="dxa"/>
          <w:trHeight w:val="51"/>
        </w:trPr>
        <w:tc>
          <w:tcPr>
            <w:tcW w:w="9855" w:type="dxa"/>
            <w:gridSpan w:val="3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E2" w:rsidRPr="00B62AB7" w:rsidRDefault="00484AE2" w:rsidP="00F9278A">
            <w:pPr>
              <w:jc w:val="center"/>
              <w:rPr>
                <w:rFonts w:ascii="Arial" w:hAnsi="Arial" w:cs="Arial"/>
                <w:b/>
              </w:rPr>
            </w:pPr>
            <w:r w:rsidRPr="00B62AB7">
              <w:rPr>
                <w:rFonts w:ascii="Arial" w:hAnsi="Arial" w:cs="Arial"/>
                <w:b/>
              </w:rPr>
              <w:t xml:space="preserve">ОПРОСНЫЙ ЛИСТ </w:t>
            </w:r>
          </w:p>
          <w:p w:rsidR="00484AE2" w:rsidRPr="00B62AB7" w:rsidRDefault="00484AE2" w:rsidP="00F9278A">
            <w:pPr>
              <w:ind w:left="266"/>
              <w:jc w:val="center"/>
              <w:rPr>
                <w:rFonts w:ascii="Times New Roman" w:hAnsi="Times New Roman"/>
                <w:b/>
              </w:rPr>
            </w:pPr>
            <w:r w:rsidRPr="00B62AB7">
              <w:rPr>
                <w:rFonts w:ascii="Arial" w:hAnsi="Arial" w:cs="Arial"/>
                <w:b/>
              </w:rPr>
              <w:t xml:space="preserve">Сведения о </w:t>
            </w:r>
            <w:proofErr w:type="spellStart"/>
            <w:r w:rsidRPr="00B62AB7">
              <w:rPr>
                <w:rFonts w:ascii="Arial" w:hAnsi="Arial" w:cs="Arial"/>
                <w:b/>
              </w:rPr>
              <w:t>бенефициарных</w:t>
            </w:r>
            <w:proofErr w:type="spellEnd"/>
            <w:r w:rsidRPr="00B62AB7">
              <w:rPr>
                <w:rFonts w:ascii="Arial" w:hAnsi="Arial" w:cs="Arial"/>
                <w:b/>
              </w:rPr>
              <w:t xml:space="preserve"> владельцах физического лица</w:t>
            </w:r>
          </w:p>
        </w:tc>
      </w:tr>
      <w:tr w:rsidR="00797B9E" w:rsidRPr="00B62AB7" w:rsidTr="00AB5407">
        <w:trPr>
          <w:gridAfter w:val="2"/>
          <w:wAfter w:w="9795" w:type="dxa"/>
          <w:trHeight w:val="286"/>
        </w:trPr>
        <w:tc>
          <w:tcPr>
            <w:tcW w:w="9816" w:type="dxa"/>
            <w:gridSpan w:val="36"/>
            <w:vAlign w:val="center"/>
          </w:tcPr>
          <w:p w:rsidR="00797B9E" w:rsidRPr="00B62AB7" w:rsidRDefault="00265827" w:rsidP="009C2822">
            <w:pPr>
              <w:jc w:val="both"/>
              <w:rPr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ВНИМАНИЕ! Опросный лист</w:t>
            </w:r>
            <w:r w:rsidR="002A72D1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заполняется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 целях </w:t>
            </w:r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идентификации </w:t>
            </w:r>
            <w:proofErr w:type="spellStart"/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бенефициарных</w:t>
            </w:r>
            <w:proofErr w:type="spellEnd"/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владельцев согласно требованиям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E93A3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E93A33" w:rsidRPr="00B62AB7" w:rsidRDefault="00E93A33" w:rsidP="00E9664A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62AB7"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 xml:space="preserve"> владелец</w:t>
            </w:r>
            <w:r w:rsidRPr="00B62AB7">
              <w:rPr>
                <w:rFonts w:ascii="Arial" w:hAnsi="Arial" w:cs="Arial"/>
                <w:sz w:val="18"/>
                <w:szCs w:val="18"/>
              </w:rPr>
              <w:t xml:space="preserve"> - физическое лицо, которое имеет возможность контролировать действия клиента</w:t>
            </w:r>
            <w:r w:rsidR="00C849E0" w:rsidRPr="00B62AB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том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числе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лицами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имеющими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родственные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отношения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A346D3" w:rsidRPr="00B62AB7" w:rsidRDefault="00A346D3" w:rsidP="00A346D3">
            <w:pPr>
              <w:jc w:val="right"/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</w:pPr>
            <w:r w:rsidRPr="00B62AB7">
              <w:rPr>
                <w:rFonts w:ascii="Arial" w:hAnsi="Arial" w:cs="Arial"/>
                <w:bCs/>
                <w:color w:val="26282F"/>
                <w:sz w:val="18"/>
                <w:szCs w:val="18"/>
              </w:rPr>
              <w:t>Номер лицевого счета в реестре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tc>
          <w:tcPr>
            <w:tcW w:w="6741" w:type="dxa"/>
            <w:gridSpan w:val="2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B62AB7" w:rsidRDefault="00D37B83" w:rsidP="009276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38470145"/>
            <w:placeholder>
              <w:docPart w:val="DA81CE612C7D46229D54CDC99CACB0D5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6D3" w:rsidRPr="00B62AB7" w:rsidRDefault="00A346D3" w:rsidP="006D28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577F54" w:rsidRPr="00B62A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(зарегистрированного лица</w:t>
            </w:r>
            <w:r w:rsidR="004546C9" w:rsidRPr="00B62AB7">
              <w:rPr>
                <w:rFonts w:ascii="Arial" w:hAnsi="Arial" w:cs="Arial"/>
                <w:b/>
                <w:sz w:val="18"/>
                <w:szCs w:val="18"/>
              </w:rPr>
              <w:t>, законного/уполномоченного представителя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520231973"/>
            <w:placeholder>
              <w:docPart w:val="542956D8059F4EE3BD154B8D72023A84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1562691"/>
            <w:placeholder>
              <w:docPart w:val="E8F1137E18AF46E8A1012386B68D33ED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E93A33" w:rsidRPr="007A2008" w:rsidTr="00D25771">
        <w:trPr>
          <w:gridAfter w:val="2"/>
          <w:wAfter w:w="9795" w:type="dxa"/>
          <w:trHeight w:val="196"/>
        </w:trPr>
        <w:tc>
          <w:tcPr>
            <w:tcW w:w="9816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93A33" w:rsidRPr="007A2008" w:rsidRDefault="00E93A33" w:rsidP="00583E1D">
            <w:pPr>
              <w:spacing w:before="120" w:after="120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Если </w:t>
            </w:r>
            <w:proofErr w:type="spellStart"/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>бенефициарных</w:t>
            </w:r>
            <w:proofErr w:type="spellEnd"/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владельцев несколько, то 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О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>просн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ый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лист заполняется на каждого</w:t>
            </w: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555660801"/>
            <w:placeholder>
              <w:docPart w:val="5CFEB2626C9A4481AB1FEB3DEF6C92C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923295264"/>
            <w:placeholder>
              <w:docPart w:val="2B0EF0A044B4425D90881B7A93AC2AE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98578471"/>
            <w:placeholder>
              <w:docPart w:val="B79B01775DD544A8B6792B637D0EC44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Гражданство/</w:t>
            </w:r>
          </w:p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767219280"/>
            <w:placeholder>
              <w:docPart w:val="29B19649773A44EE85741843ABAE805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427168458"/>
            <w:placeholder>
              <w:docPart w:val="8DC80C541EB346CBBCA9D6D91D759FD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42345737"/>
            <w:placeholder>
              <w:docPart w:val="25972424889D43049246D088F1F735C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49763220"/>
            <w:placeholder>
              <w:docPart w:val="D3A3CA63AD394AA2A8BABC5C596E153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Документ, удостоверяющий личность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2941750"/>
            <w:placeholder>
              <w:docPart w:val="65259157995447C2BE851E13B8F56E8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 (при наличии)/ номер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9646862"/>
            <w:placeholder>
              <w:docPart w:val="C313603F7F1346D58BE6EF174D388E3A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75702736"/>
            <w:placeholder>
              <w:docPart w:val="611BBC0B00C24324B294FF882C3E0B0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3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Наименование органа, выдавшего документ/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код подразделения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459080958"/>
            <w:placeholder>
              <w:docPart w:val="A05817BDD94F4A8786EA32487AA87585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410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780936600"/>
            <w:placeholder>
              <w:docPart w:val="9F8223143F434D4C9D1D358089B9491E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272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57483808"/>
            <w:placeholder>
              <w:docPart w:val="967B7763D7C3455E83C5C124495CF8A2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25081251"/>
            <w:placeholder>
              <w:docPart w:val="2FEF3FC4E7324BF8985DCB3518B2B9A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Миграционная карта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 xml:space="preserve"> </w:t>
            </w:r>
            <w:r w:rsidR="00AB5407"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</w:t>
            </w:r>
            <w:proofErr w:type="gramStart"/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  <w:r w:rsidR="00AB5407" w:rsidRPr="007A2008">
              <w:rPr>
                <w:rFonts w:ascii="Arial" w:hAnsi="Arial" w:cs="Arial"/>
                <w:sz w:val="16"/>
                <w:szCs w:val="17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928110201"/>
            <w:placeholder>
              <w:docPart w:val="F561AA85AC1F45979EC6FCFC4BFF06C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766E96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Н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>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44475850"/>
            <w:placeholder>
              <w:docPart w:val="FBB00DE342DD44E0ACACE6CE0C98ABC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03806467"/>
            <w:placeholder>
              <w:docPart w:val="BA91103A709444499B152A114B15DF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8512529"/>
            <w:placeholder>
              <w:docPart w:val="FA40B0BA10594CD184F7F156DA27CC3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5683138"/>
            <w:placeholder>
              <w:docPart w:val="B343086356924725B656B1F36EFA08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984202087"/>
            <w:placeholder>
              <w:docPart w:val="FD73498C0F664C7088B5A8B213D26A2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53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Документ, подтверждающий право на пребывание (проживание) в России </w:t>
            </w:r>
            <w:r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</w:t>
            </w:r>
            <w:proofErr w:type="gramStart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  <w:r w:rsidRPr="007A2008">
              <w:rPr>
                <w:rFonts w:ascii="Arial" w:hAnsi="Arial" w:cs="Arial"/>
                <w:sz w:val="16"/>
                <w:szCs w:val="17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23514360"/>
            <w:placeholder>
              <w:docPart w:val="816CE9509EF7407DABD132CBD8BA0CD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87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</w:t>
            </w:r>
            <w:r w:rsidR="00766E96">
              <w:rPr>
                <w:rFonts w:ascii="Arial" w:hAnsi="Arial" w:cs="Arial"/>
                <w:sz w:val="16"/>
                <w:szCs w:val="17"/>
              </w:rPr>
              <w:t xml:space="preserve"> (если имеется)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и 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77395610"/>
            <w:placeholder>
              <w:docPart w:val="4E34DA5B0A3D43A3B37917E0DE35CA5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576122480"/>
            <w:placeholder>
              <w:docPart w:val="0D8276295F1A4CC49ACF4E6B977817D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6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283572505"/>
            <w:placeholder>
              <w:docPart w:val="887708C2C3AE403095333A2F2EBD32F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831068296"/>
            <w:placeholder>
              <w:docPart w:val="A93F723A21FE4B2EB4F54F10B80F0348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8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81846315"/>
            <w:placeholder>
              <w:docPart w:val="B21F6D9A81524EE5A3E7C53BF9DDE3A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B94AA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места регистрации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020746184"/>
            <w:placeholder>
              <w:docPart w:val="D06B687E4D85489FA3A7C076F324B74A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14245989"/>
            <w:placeholder>
              <w:docPart w:val="4E9A43AAEA13403FA02138AA3677599B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750156892"/>
            <w:placeholder>
              <w:docPart w:val="556EF03E282E422EB8DBD358FF2EE1B2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Адрес места 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>пребывания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145225911"/>
            <w:placeholder>
              <w:docPart w:val="BB245EE2CC7145EA9151C3638742EF07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88549226"/>
            <w:placeholder>
              <w:docPart w:val="BEC24DB7C89D414EADEF2194A560C63C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370188023"/>
            <w:placeholder>
              <w:docPart w:val="709F75BAECE9434AA27ADC8E98F06368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для направления почтовой корреспонденции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</w:rPr>
            <w:id w:val="-1548452016"/>
            <w:placeholder>
              <w:docPart w:val="386BA1D606B3429198F41C651E8AB0BC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</w:rPr>
            </w:pPr>
          </w:p>
        </w:tc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991009979"/>
            <w:placeholder>
              <w:docPart w:val="5B29DDC66B37432B82003EB4A0EE230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406491722"/>
            <w:placeholder>
              <w:docPart w:val="F155C5473C8E4A24A9CF0F2FBCF6E1F7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ИНН</w:t>
            </w:r>
          </w:p>
          <w:p w:rsidR="00D37B83" w:rsidRPr="007A2008" w:rsidRDefault="00D37B83" w:rsidP="004449DD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429048440"/>
            <w:placeholder>
              <w:docPart w:val="C50E010AB3394B0E98192F585E9BB9C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Страховой номер индивидуального лицевого счета застрахованно</w:t>
            </w:r>
            <w:r w:rsidR="00E74180" w:rsidRPr="007A2008">
              <w:rPr>
                <w:rFonts w:ascii="Arial" w:hAnsi="Arial" w:cs="Arial"/>
                <w:b/>
                <w:sz w:val="16"/>
                <w:szCs w:val="18"/>
              </w:rPr>
              <w:t>го лица в системе обязательного п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енсионного страхования (СНИЛС)</w:t>
            </w:r>
          </w:p>
        </w:tc>
      </w:tr>
      <w:tr w:rsidR="00AB5407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lastRenderedPageBreak/>
              <w:t>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989369536"/>
            <w:placeholder>
              <w:docPart w:val="87A79C66831F4EE2817204A40710BD5E"/>
            </w:placeholder>
            <w:showingPlcHdr/>
            <w:text/>
          </w:sdtPr>
          <w:sdtEndPr/>
          <w:sdtContent>
            <w:tc>
              <w:tcPr>
                <w:tcW w:w="3109" w:type="dxa"/>
                <w:gridSpan w:val="1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7A2008" w:rsidP="00AB5407">
                <w:pPr>
                  <w:rPr>
                    <w:rFonts w:ascii="Arial" w:hAnsi="Arial" w:cs="Arial"/>
                    <w:szCs w:val="17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Cs w:val="17"/>
            </w:rPr>
            <w:id w:val="1164740052"/>
            <w:placeholder>
              <w:docPart w:val="E1702DB712E044B9BD38247808829971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04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szCs w:val="17"/>
                  </w:rPr>
                </w:pPr>
                <w:r w:rsidRPr="007A2008">
                  <w:rPr>
                    <w:rFonts w:ascii="Arial" w:hAnsi="Arial" w:cs="Arial"/>
                    <w:szCs w:val="17"/>
                  </w:rPr>
                  <w:t xml:space="preserve"> </w:t>
                </w:r>
              </w:p>
            </w:tc>
          </w:sdtContent>
        </w:sdt>
      </w:tr>
      <w:tr w:rsidR="00D37B83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Телефон/фак</w:t>
            </w:r>
            <w:proofErr w:type="gramStart"/>
            <w:r w:rsidRPr="007A2008">
              <w:rPr>
                <w:rFonts w:ascii="Arial" w:hAnsi="Arial" w:cs="Arial"/>
                <w:b/>
                <w:sz w:val="16"/>
                <w:szCs w:val="18"/>
              </w:rPr>
              <w:t>с</w:t>
            </w:r>
            <w:r w:rsidR="00E74180" w:rsidRPr="007A2008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="00E74180" w:rsidRPr="007A2008">
              <w:rPr>
                <w:rFonts w:ascii="Arial" w:hAnsi="Arial" w:cs="Arial"/>
                <w:sz w:val="16"/>
                <w:szCs w:val="18"/>
              </w:rPr>
              <w:t>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694495883"/>
            <w:placeholder>
              <w:docPart w:val="8A2A2893B56344A980FB179524BCC8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16635E">
        <w:trPr>
          <w:gridAfter w:val="2"/>
          <w:wAfter w:w="9795" w:type="dxa"/>
          <w:trHeight w:val="37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E74180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Иная контактная инфор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м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а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ц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и</w:t>
            </w:r>
            <w:proofErr w:type="gramStart"/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я</w:t>
            </w:r>
            <w:r w:rsidRPr="007A2008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Pr="007A2008">
              <w:rPr>
                <w:rFonts w:ascii="Arial" w:hAnsi="Arial" w:cs="Arial"/>
                <w:sz w:val="16"/>
                <w:szCs w:val="18"/>
              </w:rPr>
              <w:t>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337258517"/>
            <w:placeholder>
              <w:docPart w:val="586790B9CA6C43F8B1BBC97A68EEE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7A2008">
                <w:pPr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8D1458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Основные источники дохода: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24" w:type="dxa"/>
            <w:gridSpan w:val="33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8D1458" w:rsidRPr="00B62AB7" w:rsidTr="0016635E">
        <w:trPr>
          <w:gridAfter w:val="2"/>
          <w:wAfter w:w="9795" w:type="dxa"/>
          <w:trHeight w:val="164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Пенсия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предпринимательской деятельности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вкладов (депозитов)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Личные сбережения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Наследство</w:t>
            </w: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8D1458" w:rsidRDefault="0016635E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16635E" w:rsidRPr="008D1458" w:rsidRDefault="0016635E" w:rsidP="008D14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 xml:space="preserve">Иные доходы (укажите вид дохода, либо </w:t>
            </w:r>
            <w:r w:rsidRPr="008D1458">
              <w:rPr>
                <w:rFonts w:ascii="Arial" w:hAnsi="Arial" w:cs="Arial"/>
                <w:sz w:val="16"/>
                <w:szCs w:val="16"/>
                <w:u w:val="single"/>
              </w:rPr>
              <w:t>отсутствие</w:t>
            </w:r>
            <w:r w:rsidRPr="008D1458">
              <w:rPr>
                <w:rFonts w:ascii="Arial" w:hAnsi="Arial" w:cs="Arial"/>
                <w:sz w:val="16"/>
                <w:szCs w:val="16"/>
              </w:rPr>
              <w:t xml:space="preserve"> дохода)</w:t>
            </w:r>
          </w:p>
        </w:tc>
        <w:tc>
          <w:tcPr>
            <w:tcW w:w="4321" w:type="dxa"/>
            <w:gridSpan w:val="12"/>
            <w:vAlign w:val="center"/>
          </w:tcPr>
          <w:p w:rsidR="0016635E" w:rsidRPr="008D1458" w:rsidRDefault="0016635E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16131519"/>
            <w:placeholder>
              <w:docPart w:val="29EEE310BF5A41A5A80D30963DCE5E31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635E" w:rsidRPr="002206D6" w:rsidRDefault="0016635E" w:rsidP="008D1458">
                <w:pPr>
                  <w:spacing w:before="60"/>
                  <w:rPr>
                    <w:rFonts w:ascii="Times New Roman" w:hAnsi="Times New Roman"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установления отношений с Регистратором: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sz w:val="16"/>
              <w:szCs w:val="16"/>
            </w:rPr>
            <w:id w:val="394404023"/>
            <w:placeholder>
              <w:docPart w:val="B119018483E44D41B5DB1C423F0458A1"/>
            </w:placeholder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D1458" w:rsidRPr="007A2008" w:rsidRDefault="007A2008" w:rsidP="007A200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A2008">
                  <w:rPr>
                    <w:rFonts w:ascii="Arial" w:hAnsi="Arial" w:cs="Arial"/>
                    <w:sz w:val="16"/>
                    <w:szCs w:val="16"/>
                  </w:rPr>
                  <w:t>Исполнение требования законодательства в сфере ПОД/ФТ</w:t>
                </w:r>
              </w:p>
            </w:tc>
          </w:sdtContent>
        </w:sdt>
      </w:tr>
      <w:tr w:rsidR="008D1458" w:rsidRPr="0016635E" w:rsidTr="007A2008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финансово хозяйственной деятельности: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3402" w:type="dxa"/>
            <w:gridSpan w:val="13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425" w:type="dxa"/>
            <w:gridSpan w:val="2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597" w:type="dxa"/>
            <w:gridSpan w:val="18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иное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-1054457875"/>
            <w:placeholder>
              <w:docPart w:val="97A1495530D9450B99FF46A867552A37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A2008" w:rsidRPr="007A2008" w:rsidRDefault="007A2008" w:rsidP="007A2008">
                <w:pPr>
                  <w:rPr>
                    <w:rFonts w:ascii="Arial" w:hAnsi="Arial" w:cs="Arial"/>
                    <w:b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16635E" w:rsidRPr="0016635E" w:rsidTr="007A2008">
        <w:trPr>
          <w:gridAfter w:val="2"/>
          <w:wAfter w:w="9795" w:type="dxa"/>
          <w:trHeight w:val="62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Предполагаемый характер отношений с Регистратором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16635E" w:rsidRPr="0016635E" w:rsidTr="0016635E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2454" w:type="dxa"/>
            <w:gridSpan w:val="12"/>
            <w:vAlign w:val="center"/>
          </w:tcPr>
          <w:p w:rsidR="0016635E" w:rsidRPr="0016635E" w:rsidRDefault="0016635E" w:rsidP="0016635E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долгосрочный</w:t>
            </w:r>
          </w:p>
        </w:tc>
      </w:tr>
      <w:tr w:rsidR="0016635E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Финансовое положение</w:t>
            </w:r>
          </w:p>
        </w:tc>
      </w:tr>
      <w:bookmarkStart w:id="0" w:name="Флажок6"/>
      <w:tr w:rsidR="0016635E" w:rsidRPr="0016635E" w:rsidTr="00D25771">
        <w:trPr>
          <w:gridAfter w:val="2"/>
          <w:wAfter w:w="9795" w:type="dxa"/>
          <w:trHeight w:val="24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  <w:bookmarkEnd w:id="0"/>
          </w:p>
        </w:tc>
        <w:tc>
          <w:tcPr>
            <w:tcW w:w="1417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устойчивое</w:t>
            </w:r>
          </w:p>
        </w:tc>
        <w:tc>
          <w:tcPr>
            <w:tcW w:w="567" w:type="dxa"/>
            <w:gridSpan w:val="5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418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283" w:type="dxa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739" w:type="dxa"/>
            <w:gridSpan w:val="19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16635E" w:rsidRPr="0016635E" w:rsidTr="00D25771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Сведения о деловой репутации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25771" w:rsidRPr="0016635E" w:rsidTr="00D25771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D25771">
              <w:rPr>
                <w:rFonts w:ascii="Arial" w:hAnsi="Arial" w:cs="Arial"/>
                <w:b/>
                <w:sz w:val="16"/>
                <w:szCs w:val="17"/>
              </w:rPr>
              <w:t>наличие</w:t>
            </w:r>
          </w:p>
        </w:tc>
        <w:tc>
          <w:tcPr>
            <w:tcW w:w="2454" w:type="dxa"/>
            <w:gridSpan w:val="12"/>
            <w:vAlign w:val="center"/>
          </w:tcPr>
          <w:p w:rsidR="00D25771" w:rsidRPr="0016635E" w:rsidRDefault="00D25771" w:rsidP="00D25771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отсутствие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владельца </w:t>
            </w:r>
          </w:p>
          <w:p w:rsidR="00C520C0" w:rsidRPr="00B62AB7" w:rsidRDefault="00C520C0" w:rsidP="00C52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к категориям лиц</w:t>
            </w:r>
          </w:p>
        </w:tc>
        <w:bookmarkStart w:id="1" w:name="Флажок1"/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C520C0" w:rsidRPr="00B62AB7" w:rsidRDefault="00D37B83" w:rsidP="008B78E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7393" w:type="dxa"/>
            <w:gridSpan w:val="2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 / супругой</w:t>
            </w:r>
            <w:proofErr w:type="gramStart"/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B62AB7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должностным лицом публичной международной организации (ДЛПМО)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российским публичным должностным лицом (РПДЛ)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Сведения отсутствуют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Иностранное публичное должностное лицо (ИПДЛ) - </w:t>
            </w:r>
            <w:r w:rsidRPr="007A2008">
              <w:rPr>
                <w:rFonts w:ascii="Arial" w:hAnsi="Arial" w:cs="Arial"/>
                <w:sz w:val="16"/>
                <w:szCs w:val="17"/>
              </w:rPr>
              <w:t>любое назначаемое или избираемое лицо, занимающее    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 xml:space="preserve">*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Должностное лицо публичной международной организации (ДЛПМО) – </w:t>
            </w:r>
            <w:r w:rsidRPr="007A2008">
              <w:rPr>
                <w:rFonts w:ascii="Arial" w:hAnsi="Arial" w:cs="Arial"/>
                <w:sz w:val="16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CB6C2F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proofErr w:type="gramStart"/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Российское публичное должностное лицо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(РПДЛ) </w:t>
            </w:r>
            <w:r w:rsidRPr="007A2008">
              <w:rPr>
                <w:rFonts w:ascii="Arial" w:hAnsi="Arial" w:cs="Arial"/>
                <w:sz w:val="16"/>
                <w:szCs w:val="17"/>
              </w:rPr>
              <w:t>- лицо, замещающее (занимающее) государственную должность 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Pr="007A2008">
              <w:rPr>
                <w:rFonts w:ascii="Arial" w:hAnsi="Arial" w:cs="Arial"/>
                <w:sz w:val="16"/>
                <w:szCs w:val="17"/>
              </w:rPr>
              <w:t xml:space="preserve"> должностей, </w:t>
            </w:r>
            <w:proofErr w:type="gramStart"/>
            <w:r w:rsidRPr="007A2008">
              <w:rPr>
                <w:rFonts w:ascii="Arial" w:hAnsi="Arial" w:cs="Arial"/>
                <w:sz w:val="16"/>
                <w:szCs w:val="17"/>
              </w:rPr>
              <w:t>определяемый</w:t>
            </w:r>
            <w:proofErr w:type="gramEnd"/>
            <w:r w:rsidRPr="007A2008">
              <w:rPr>
                <w:rFonts w:ascii="Arial" w:hAnsi="Arial" w:cs="Arial"/>
                <w:sz w:val="16"/>
                <w:szCs w:val="17"/>
              </w:rPr>
              <w:t xml:space="preserve"> Президентом Российской Федерации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577F5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В случае проставления отметки о принадлежности </w:t>
            </w:r>
            <w:proofErr w:type="spellStart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бенефициарного</w:t>
            </w:r>
            <w:proofErr w:type="spellEnd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владельца к категории ИПДЛ, ДЛПМО</w:t>
            </w:r>
            <w:proofErr w:type="gramStart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,Р</w:t>
            </w:r>
            <w:proofErr w:type="gramEnd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ПДЛ  необходимо запол</w:t>
            </w:r>
            <w:r w:rsidR="00D50393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нить нижеприведенные разделы 1-4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520C0" w:rsidRPr="00B62AB7" w:rsidTr="00AB5407">
        <w:trPr>
          <w:gridAfter w:val="2"/>
          <w:wAfter w:w="9795" w:type="dxa"/>
          <w:trHeight w:val="227"/>
        </w:trPr>
        <w:tc>
          <w:tcPr>
            <w:tcW w:w="9816" w:type="dxa"/>
            <w:gridSpan w:val="36"/>
            <w:tcMar>
              <w:right w:w="0" w:type="dxa"/>
            </w:tcMar>
          </w:tcPr>
          <w:p w:rsidR="00C520C0" w:rsidRPr="00B62AB7" w:rsidRDefault="00C520C0" w:rsidP="00020B3C">
            <w:pPr>
              <w:ind w:right="51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1.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Является ли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иностранным публичным должностным лицом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ИПДЛ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занимающим перечисленные ниже дол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жности:</w:t>
            </w: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020B3C" w:rsidRPr="00B62AB7" w:rsidTr="00AB5407">
        <w:trPr>
          <w:gridAfter w:val="2"/>
          <w:wAfter w:w="9795" w:type="dxa"/>
          <w:trHeight w:val="26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895AD4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020B3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4620" w:type="dxa"/>
            <w:gridSpan w:val="19"/>
            <w:tcMar>
              <w:left w:w="0" w:type="dxa"/>
              <w:right w:w="0" w:type="dxa"/>
            </w:tcMar>
            <w:vAlign w:val="bottom"/>
          </w:tcPr>
          <w:p w:rsidR="00020B3C" w:rsidRPr="00B62AB7" w:rsidRDefault="00020B3C" w:rsidP="00866AF3">
            <w:pPr>
              <w:spacing w:before="120"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2" w:name="Флажок2"/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169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020B3C" w:rsidRPr="00B62AB7" w:rsidTr="00AB5407">
        <w:trPr>
          <w:gridAfter w:val="2"/>
          <w:wAfter w:w="9795" w:type="dxa"/>
          <w:trHeight w:val="471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4" w:type="dxa"/>
            <w:gridSpan w:val="4"/>
            <w:vMerge w:val="restart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vMerge w:val="restart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4" w:type="dxa"/>
            <w:gridSpan w:val="4"/>
            <w:vMerge/>
            <w:tcMar>
              <w:left w:w="0" w:type="dxa"/>
              <w:right w:w="0" w:type="dxa"/>
            </w:tcMar>
          </w:tcPr>
          <w:p w:rsidR="00020B3C" w:rsidRPr="00B62AB7" w:rsidRDefault="00020B3C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vMerge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020B3C" w:rsidRPr="00B62AB7" w:rsidTr="00AB5407">
        <w:trPr>
          <w:gridAfter w:val="2"/>
          <w:wAfter w:w="9795" w:type="dxa"/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218" w:type="dxa"/>
            <w:gridSpan w:val="32"/>
            <w:tcMar>
              <w:left w:w="108" w:type="dxa"/>
              <w:right w:w="0" w:type="dxa"/>
            </w:tcMar>
          </w:tcPr>
          <w:p w:rsidR="00020B3C" w:rsidRPr="00B62AB7" w:rsidRDefault="00020B3C" w:rsidP="00570B29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020B3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743DFA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33880837"/>
                <w:placeholder>
                  <w:docPart w:val="1AD8A73103B64314A18F72D581AF3E21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743DFA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96514107"/>
                <w:placeholder>
                  <w:docPart w:val="404FCB9AA1644885A809C201B99457DB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743DFA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76070029"/>
                <w:placeholder>
                  <w:docPart w:val="7C132A5F0CD14C3CBB8D388E1CFC6A3C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180">
              <w:rPr>
                <w:rFonts w:ascii="Arial" w:hAnsi="Arial" w:cs="Arial"/>
                <w:b/>
                <w:sz w:val="18"/>
                <w:szCs w:val="18"/>
              </w:rPr>
              <w:t>Наименование и адрес работодателя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AC" w:rsidRPr="00B62AB7" w:rsidTr="00AB5407">
        <w:trPr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064D86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Укажите информацию о лице, в родстве с которым состоит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владелец, являющийся ИПДЛ:</w:t>
            </w:r>
          </w:p>
        </w:tc>
        <w:tc>
          <w:tcPr>
            <w:tcW w:w="9795" w:type="dxa"/>
            <w:gridSpan w:val="2"/>
            <w:vAlign w:val="center"/>
          </w:tcPr>
          <w:p w:rsidR="003A2EAC" w:rsidRPr="00B62AB7" w:rsidRDefault="003A2EAC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52430187"/>
            <w:placeholder>
              <w:docPart w:val="989FCDC00DC549E49F99487ECDBA905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113928032"/>
            <w:placeholder>
              <w:docPart w:val="FACE61D6ED584C61AE4F8081876FCF6C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748889486"/>
            <w:placeholder>
              <w:docPart w:val="C58DC06A157F4A76A38BB87629F9DD0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355938609"/>
            <w:placeholder>
              <w:docPart w:val="F3587A72758343BAAC8744EB7C26BA61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78138697"/>
            <w:placeholder>
              <w:docPart w:val="8DF791B70432479B99B25C12D322EF49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91391597"/>
            <w:placeholder>
              <w:docPart w:val="0A0AF7DC09564E42B4E90C81E6D3D3BE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97535103"/>
            <w:placeholder>
              <w:docPart w:val="39FA2B6B6AA34B61AD58ACA7373758D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18658827"/>
            <w:placeholder>
              <w:docPart w:val="E24CFCA7604C422FB8AFF1DC7ECDA9A2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86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165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36" w:type="dxa"/>
            <w:gridSpan w:val="35"/>
            <w:tcMar>
              <w:left w:w="0" w:type="dxa"/>
              <w:right w:w="0" w:type="dxa"/>
            </w:tcMar>
          </w:tcPr>
          <w:p w:rsidR="003A2EAC" w:rsidRPr="00B62AB7" w:rsidRDefault="003A2EAC" w:rsidP="00471D7B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3A2EAC" w:rsidRPr="00B62AB7" w:rsidTr="00AB5407">
        <w:trPr>
          <w:gridAfter w:val="2"/>
          <w:wAfter w:w="9795" w:type="dxa"/>
          <w:trHeight w:val="187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B62AB7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B62AB7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A2EAC" w:rsidRPr="00B62AB7" w:rsidTr="00AB5407">
        <w:trPr>
          <w:gridAfter w:val="2"/>
          <w:wAfter w:w="9795" w:type="dxa"/>
          <w:trHeight w:val="81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3A2EAC" w:rsidRPr="00B62AB7" w:rsidTr="00AB5407">
        <w:trPr>
          <w:gridAfter w:val="2"/>
          <w:wAfter w:w="9795" w:type="dxa"/>
          <w:trHeight w:val="100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3. Если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является ДЛПМО, укажите наименование организации места работы с указанием занимаемой должности:</w:t>
            </w:r>
          </w:p>
        </w:tc>
      </w:tr>
      <w:tr w:rsidR="00583E1D" w:rsidRPr="00B62AB7" w:rsidTr="000F348C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608465646"/>
            <w:placeholder>
              <w:docPart w:val="D549F1984B1145BD984D30734E7F063A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45703284"/>
            <w:placeholder>
              <w:docPart w:val="85E6DA45C07D466BAE7A5A271B51FA4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4003249"/>
            <w:placeholder>
              <w:docPart w:val="4C976B1A65B44810B8B09F6108F902B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03695104"/>
            <w:placeholder>
              <w:docPart w:val="CAB8F32926584245A3D2B82BF3CCE158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38003075"/>
            <w:placeholder>
              <w:docPart w:val="C727ABBE11064AC5BC7F026F5587971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4. Если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является российским публичным должностным лицом (РПДЛ), отметьте нужное поле с указанием должности:</w:t>
            </w:r>
          </w:p>
        </w:tc>
      </w:tr>
      <w:tr w:rsidR="003A2EAC" w:rsidRPr="00B62AB7" w:rsidTr="00AB5407">
        <w:trPr>
          <w:gridAfter w:val="2"/>
          <w:wAfter w:w="9795" w:type="dxa"/>
          <w:trHeight w:val="33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Должности </w:t>
            </w:r>
            <w:proofErr w:type="gramStart"/>
            <w:r w:rsidRPr="00B62AB7">
              <w:rPr>
                <w:rFonts w:ascii="Arial" w:hAnsi="Arial" w:cs="Arial"/>
                <w:sz w:val="17"/>
                <w:szCs w:val="17"/>
              </w:rPr>
              <w:t>членов Совета директоров Центрального банка Российской Федерации</w:t>
            </w:r>
            <w:proofErr w:type="gramEnd"/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Центральном банке Российской Федерации,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75319008"/>
            <w:placeholder>
              <w:docPart w:val="C2084C9E9E8B4A33938B507A88EA8AB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16154071"/>
            <w:placeholder>
              <w:docPart w:val="12ECF5D61C2A4ADAA8D15DF1F993FA6B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77450017"/>
            <w:placeholder>
              <w:docPart w:val="CEE041C7ED0841EA9800C26EEE84E6E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410117000"/>
            <w:placeholder>
              <w:docPart w:val="466B45635B12482385D805442E9290E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27197313"/>
            <w:placeholder>
              <w:docPart w:val="0DCCF8ACBDBB4CD6BE4BDD329A4C57C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0F348C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0F348C" w:rsidRDefault="003A2EAC" w:rsidP="00743DFA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r w:rsidRPr="000F348C">
              <w:rPr>
                <w:rFonts w:ascii="Arial" w:hAnsi="Arial" w:cs="Arial"/>
                <w:b/>
                <w:sz w:val="16"/>
                <w:szCs w:val="17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</w:t>
            </w:r>
            <w:r w:rsidR="00743DFA">
              <w:rPr>
                <w:rFonts w:ascii="Arial" w:hAnsi="Arial" w:cs="Arial"/>
                <w:b/>
                <w:sz w:val="16"/>
                <w:szCs w:val="17"/>
              </w:rPr>
              <w:t xml:space="preserve">, </w:t>
            </w:r>
            <w:r w:rsidR="00743DFA" w:rsidRPr="00743DFA">
              <w:rPr>
                <w:rFonts w:ascii="Arial" w:hAnsi="Arial" w:cs="Arial"/>
                <w:b/>
                <w:sz w:val="16"/>
                <w:szCs w:val="17"/>
              </w:rPr>
              <w:t>а так же обновлять сведения</w:t>
            </w:r>
            <w:r w:rsidRPr="000F348C">
              <w:rPr>
                <w:rFonts w:ascii="Arial" w:hAnsi="Arial" w:cs="Arial"/>
                <w:b/>
                <w:sz w:val="16"/>
                <w:szCs w:val="17"/>
              </w:rPr>
              <w:t xml:space="preserve"> в порядке, установленном действующим законодательством Российской Федерации</w:t>
            </w:r>
            <w:bookmarkStart w:id="3" w:name="_GoBack"/>
            <w:bookmarkEnd w:id="3"/>
            <w:r w:rsidR="005F2887" w:rsidRPr="000F348C">
              <w:rPr>
                <w:rFonts w:ascii="Arial" w:hAnsi="Arial" w:cs="Arial"/>
                <w:b/>
                <w:sz w:val="16"/>
                <w:szCs w:val="17"/>
              </w:rPr>
              <w:t>.</w:t>
            </w:r>
          </w:p>
        </w:tc>
      </w:tr>
      <w:tr w:rsidR="003A2EAC" w:rsidRPr="00B62AB7" w:rsidTr="00AB5407">
        <w:trPr>
          <w:gridAfter w:val="2"/>
          <w:wAfter w:w="9795" w:type="dxa"/>
          <w:trHeight w:val="38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F348C" w:rsidRDefault="000F348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Анкету зарегистрированного лица</w:t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 xml:space="preserve"> (законного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1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, уполномоченного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2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3A2EAC" w:rsidRPr="00B62AB7" w:rsidRDefault="000E22AC" w:rsidP="00484AE2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484AE2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7729E1" w:rsidRPr="00B62AB7" w:rsidTr="000F348C">
        <w:trPr>
          <w:gridAfter w:val="2"/>
          <w:wAfter w:w="9795" w:type="dxa"/>
          <w:trHeight w:val="5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0F348C">
        <w:trPr>
          <w:gridAfter w:val="2"/>
          <w:wAfter w:w="9795" w:type="dxa"/>
          <w:trHeight w:val="7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204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</w:tr>
      <w:tr w:rsidR="003A2EAC" w:rsidRPr="00B62AB7" w:rsidTr="000F348C">
        <w:trPr>
          <w:gridAfter w:val="2"/>
          <w:wAfter w:w="9795" w:type="dxa"/>
          <w:trHeight w:val="6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2" w:type="dxa"/>
            <w:gridSpan w:val="3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</w:tr>
      <w:tr w:rsidR="003A2EAC" w:rsidRPr="00B62AB7" w:rsidTr="00AB5407">
        <w:trPr>
          <w:gridAfter w:val="2"/>
          <w:wAfter w:w="9795" w:type="dxa"/>
          <w:trHeight w:val="54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842A6E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752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ВНИМАНИЕ! В случае внесения изменений в вышеуказанные идентификационные сведения </w:t>
            </w:r>
            <w:proofErr w:type="gramStart"/>
            <w:r w:rsidRPr="00B62AB7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gramEnd"/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 информацию о таких изменениях необходимо предоставить</w:t>
            </w:r>
            <w:r w:rsidR="000E22AC">
              <w:rPr>
                <w:rFonts w:ascii="Arial" w:hAnsi="Arial" w:cs="Arial"/>
                <w:b/>
                <w:sz w:val="16"/>
                <w:szCs w:val="16"/>
              </w:rPr>
              <w:t xml:space="preserve"> в    </w:t>
            </w:r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>АО «СР</w:t>
            </w:r>
            <w:r w:rsidR="00484AE2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 xml:space="preserve">» в течение </w:t>
            </w:r>
            <w:r w:rsidR="000F348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 рабочих дней с даты изменения данных или получения запроса Регистратора. </w:t>
            </w:r>
          </w:p>
          <w:p w:rsidR="003A2EAC" w:rsidRPr="00B0145F" w:rsidRDefault="003A2EAC" w:rsidP="00484AE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A77DEA" w:rsidRPr="005A755E" w:rsidRDefault="00A77DEA" w:rsidP="000F348C">
      <w:pPr>
        <w:ind w:right="-142"/>
        <w:jc w:val="both"/>
        <w:rPr>
          <w:rFonts w:ascii="Arial" w:hAnsi="Arial" w:cs="Arial"/>
          <w:i/>
          <w:sz w:val="2"/>
          <w:szCs w:val="2"/>
        </w:rPr>
      </w:pPr>
    </w:p>
    <w:sectPr w:rsidR="00A77DEA" w:rsidRPr="005A755E" w:rsidSect="00593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709" w:left="1134" w:header="340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96" w:rsidRDefault="00766E96">
      <w:r>
        <w:separator/>
      </w:r>
    </w:p>
  </w:endnote>
  <w:endnote w:type="continuationSeparator" w:id="0">
    <w:p w:rsidR="00766E96" w:rsidRDefault="007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PAGE</w:instrText>
          </w:r>
          <w:r w:rsidRPr="00BC26FE">
            <w:rPr>
              <w:sz w:val="13"/>
              <w:szCs w:val="13"/>
            </w:rPr>
            <w:fldChar w:fldCharType="separate"/>
          </w:r>
          <w:r w:rsidR="00743DFA">
            <w:rPr>
              <w:noProof/>
              <w:sz w:val="13"/>
              <w:szCs w:val="13"/>
            </w:rPr>
            <w:t>2</w:t>
          </w:r>
          <w:r w:rsidRPr="00BC26FE">
            <w:rPr>
              <w:sz w:val="13"/>
              <w:szCs w:val="13"/>
            </w:rPr>
            <w:fldChar w:fldCharType="end"/>
          </w:r>
          <w:r w:rsidRPr="00BC26FE">
            <w:rPr>
              <w:sz w:val="13"/>
              <w:szCs w:val="13"/>
            </w:rPr>
            <w:t xml:space="preserve"> из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NUMPAGES</w:instrText>
          </w:r>
          <w:r w:rsidRPr="00BC26FE">
            <w:rPr>
              <w:sz w:val="13"/>
              <w:szCs w:val="13"/>
            </w:rPr>
            <w:fldChar w:fldCharType="separate"/>
          </w:r>
          <w:r w:rsidR="00743DFA">
            <w:rPr>
              <w:noProof/>
              <w:sz w:val="13"/>
              <w:szCs w:val="13"/>
            </w:rPr>
            <w:t>3</w:t>
          </w:r>
          <w:r w:rsidRPr="00BC26FE">
            <w:rPr>
              <w:sz w:val="13"/>
              <w:szCs w:val="13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  <w:r>
            <w:rPr>
              <w:b/>
              <w:i/>
              <w:sz w:val="15"/>
              <w:szCs w:val="15"/>
            </w:rPr>
            <w:t xml:space="preserve"> 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BC26FE" w:rsidRDefault="00766E96" w:rsidP="00600447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821F7D" w:rsidRPr="00920C3D" w:rsidRDefault="00821F7D" w:rsidP="00821F7D">
    <w:pPr>
      <w:contextualSpacing/>
      <w:rPr>
        <w:rFonts w:ascii="Arial" w:hAnsi="Arial" w:cs="Arial"/>
        <w:b/>
        <w:sz w:val="24"/>
        <w:szCs w:val="24"/>
      </w:rPr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766E96" w:rsidRPr="00AF3637" w:rsidRDefault="00766E96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96" w:rsidRDefault="00766E96" w:rsidP="00583E1D">
    <w:pPr>
      <w:pStyle w:val="a5"/>
      <w:ind w:left="-142"/>
      <w:jc w:val="both"/>
      <w:rPr>
        <w:rFonts w:ascii="Arial" w:hAnsi="Arial" w:cs="Arial"/>
        <w:i/>
        <w:sz w:val="12"/>
        <w:szCs w:val="12"/>
      </w:rPr>
    </w:pPr>
    <w:r>
      <w:rPr>
        <w:sz w:val="13"/>
        <w:szCs w:val="13"/>
      </w:rPr>
      <w:t xml:space="preserve"> </w:t>
    </w:r>
    <w:r w:rsidRPr="00201AB4">
      <w:rPr>
        <w:rFonts w:ascii="Arial" w:hAnsi="Arial" w:cs="Arial"/>
        <w:i/>
        <w:sz w:val="12"/>
        <w:szCs w:val="12"/>
      </w:rPr>
      <w:t>Использование сведений</w:t>
    </w:r>
    <w:r>
      <w:rPr>
        <w:rFonts w:ascii="Arial" w:hAnsi="Arial" w:cs="Arial"/>
        <w:i/>
        <w:sz w:val="12"/>
        <w:szCs w:val="12"/>
      </w:rPr>
      <w:t>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766E96" w:rsidRDefault="00766E96" w:rsidP="00583E1D">
    <w:pPr>
      <w:pStyle w:val="a5"/>
      <w:spacing w:before="120"/>
      <w:ind w:left="-142"/>
      <w:jc w:val="both"/>
    </w:pPr>
    <w:r w:rsidRPr="00BC26FE">
      <w:rPr>
        <w:sz w:val="13"/>
        <w:szCs w:val="13"/>
      </w:rPr>
      <w:t xml:space="preserve">Страница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PAGE</w:instrText>
    </w:r>
    <w:r w:rsidRPr="00BC26FE">
      <w:rPr>
        <w:sz w:val="13"/>
        <w:szCs w:val="13"/>
      </w:rPr>
      <w:fldChar w:fldCharType="separate"/>
    </w:r>
    <w:r w:rsidR="00743DFA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  <w:r w:rsidRPr="00BC26FE">
      <w:rPr>
        <w:sz w:val="13"/>
        <w:szCs w:val="13"/>
      </w:rPr>
      <w:t xml:space="preserve"> из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NUMPAGES</w:instrText>
    </w:r>
    <w:r w:rsidRPr="00BC26FE">
      <w:rPr>
        <w:sz w:val="13"/>
        <w:szCs w:val="13"/>
      </w:rPr>
      <w:fldChar w:fldCharType="separate"/>
    </w:r>
    <w:r w:rsidR="00743DFA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8"/>
    </w:tblGrid>
    <w:tr w:rsidR="00766E96" w:rsidTr="00A36ABA">
      <w:tc>
        <w:tcPr>
          <w:tcW w:w="4927" w:type="dxa"/>
        </w:tcPr>
        <w:p w:rsidR="00766E96" w:rsidRDefault="00766E96" w:rsidP="00A36ABA">
          <w:pPr>
            <w:pStyle w:val="a5"/>
            <w:tabs>
              <w:tab w:val="left" w:pos="5902"/>
            </w:tabs>
            <w:jc w:val="left"/>
          </w:pPr>
        </w:p>
      </w:tc>
      <w:tc>
        <w:tcPr>
          <w:tcW w:w="4928" w:type="dxa"/>
        </w:tcPr>
        <w:p w:rsidR="00766E96" w:rsidRDefault="00766E96" w:rsidP="00A36ABA">
          <w:pPr>
            <w:pStyle w:val="a5"/>
            <w:tabs>
              <w:tab w:val="left" w:pos="5902"/>
            </w:tabs>
          </w:pPr>
          <w:r w:rsidRPr="00A36ABA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766E96" w:rsidRDefault="00766E96" w:rsidP="00275BF2">
    <w:pPr>
      <w:pStyle w:val="a5"/>
      <w:tabs>
        <w:tab w:val="left" w:pos="5902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96" w:rsidRDefault="00766E96">
      <w:r>
        <w:separator/>
      </w:r>
    </w:p>
  </w:footnote>
  <w:footnote w:type="continuationSeparator" w:id="0">
    <w:p w:rsidR="00766E96" w:rsidRDefault="00766E96">
      <w:r>
        <w:continuationSeparator/>
      </w:r>
    </w:p>
  </w:footnote>
  <w:footnote w:id="1">
    <w:p w:rsidR="00766E96" w:rsidRPr="007E5AFA" w:rsidRDefault="00766E96">
      <w:pPr>
        <w:pStyle w:val="ac"/>
        <w:rPr>
          <w:sz w:val="14"/>
        </w:rPr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законным представителем.</w:t>
      </w:r>
    </w:p>
  </w:footnote>
  <w:footnote w:id="2">
    <w:p w:rsidR="00766E96" w:rsidRDefault="00766E96">
      <w:pPr>
        <w:pStyle w:val="ac"/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032E5" w:rsidRDefault="00766E96" w:rsidP="00600476">
    <w:pPr>
      <w:pStyle w:val="a3"/>
      <w:tabs>
        <w:tab w:val="left" w:pos="1359"/>
        <w:tab w:val="right" w:pos="9639"/>
      </w:tabs>
      <w:jc w:val="left"/>
      <w:rPr>
        <w:rFonts w:ascii="Times New Roman CYR" w:hAnsi="Times New Roman CYR"/>
        <w:i/>
        <w:sz w:val="2"/>
        <w:szCs w:val="2"/>
      </w:rPr>
    </w:pP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3032E5">
      <w:rPr>
        <w:rFonts w:ascii="Times New Roman CYR" w:hAnsi="Times New Roman CYR"/>
        <w:i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67F84" w:rsidRDefault="00766E96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5933CF" w:rsidRDefault="00766E96" w:rsidP="00593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E42"/>
    <w:multiLevelType w:val="multilevel"/>
    <w:tmpl w:val="0074D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9"/>
    <w:rsid w:val="00000C3F"/>
    <w:rsid w:val="00005458"/>
    <w:rsid w:val="000058BD"/>
    <w:rsid w:val="000152D9"/>
    <w:rsid w:val="00020947"/>
    <w:rsid w:val="00020B3C"/>
    <w:rsid w:val="0002324A"/>
    <w:rsid w:val="00024548"/>
    <w:rsid w:val="000264BD"/>
    <w:rsid w:val="000270DA"/>
    <w:rsid w:val="00030BAF"/>
    <w:rsid w:val="00030F03"/>
    <w:rsid w:val="00033623"/>
    <w:rsid w:val="00034F06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57E38"/>
    <w:rsid w:val="0006330B"/>
    <w:rsid w:val="00063EDF"/>
    <w:rsid w:val="00064D86"/>
    <w:rsid w:val="0007047B"/>
    <w:rsid w:val="0007125E"/>
    <w:rsid w:val="000763C2"/>
    <w:rsid w:val="00076707"/>
    <w:rsid w:val="00082AAF"/>
    <w:rsid w:val="000838D3"/>
    <w:rsid w:val="00083B9D"/>
    <w:rsid w:val="00084021"/>
    <w:rsid w:val="00084A8B"/>
    <w:rsid w:val="0009366C"/>
    <w:rsid w:val="00093FBD"/>
    <w:rsid w:val="000A104E"/>
    <w:rsid w:val="000A1290"/>
    <w:rsid w:val="000A37AF"/>
    <w:rsid w:val="000A74A9"/>
    <w:rsid w:val="000A7F80"/>
    <w:rsid w:val="000B1915"/>
    <w:rsid w:val="000B36EB"/>
    <w:rsid w:val="000B4310"/>
    <w:rsid w:val="000B4996"/>
    <w:rsid w:val="000B4D6E"/>
    <w:rsid w:val="000B769E"/>
    <w:rsid w:val="000D2581"/>
    <w:rsid w:val="000D5663"/>
    <w:rsid w:val="000D57D7"/>
    <w:rsid w:val="000D7428"/>
    <w:rsid w:val="000E22AC"/>
    <w:rsid w:val="000F1FC7"/>
    <w:rsid w:val="000F2A35"/>
    <w:rsid w:val="000F2BDD"/>
    <w:rsid w:val="000F348C"/>
    <w:rsid w:val="000F47DC"/>
    <w:rsid w:val="000F5517"/>
    <w:rsid w:val="000F56D0"/>
    <w:rsid w:val="000F64A4"/>
    <w:rsid w:val="000F7336"/>
    <w:rsid w:val="00107CFA"/>
    <w:rsid w:val="00115068"/>
    <w:rsid w:val="0011511F"/>
    <w:rsid w:val="00115E21"/>
    <w:rsid w:val="00116262"/>
    <w:rsid w:val="00117ADE"/>
    <w:rsid w:val="00122E2A"/>
    <w:rsid w:val="0012393C"/>
    <w:rsid w:val="00126EBC"/>
    <w:rsid w:val="00127853"/>
    <w:rsid w:val="00131673"/>
    <w:rsid w:val="00131B59"/>
    <w:rsid w:val="00140000"/>
    <w:rsid w:val="00140DE7"/>
    <w:rsid w:val="00140FF1"/>
    <w:rsid w:val="00144223"/>
    <w:rsid w:val="00145BF9"/>
    <w:rsid w:val="00146FE2"/>
    <w:rsid w:val="00150C61"/>
    <w:rsid w:val="00151A0F"/>
    <w:rsid w:val="00152C37"/>
    <w:rsid w:val="00153BB3"/>
    <w:rsid w:val="00154C63"/>
    <w:rsid w:val="00156EF2"/>
    <w:rsid w:val="0016004D"/>
    <w:rsid w:val="00160DB1"/>
    <w:rsid w:val="00163919"/>
    <w:rsid w:val="00164519"/>
    <w:rsid w:val="0016635E"/>
    <w:rsid w:val="00171B40"/>
    <w:rsid w:val="00173A27"/>
    <w:rsid w:val="001769FF"/>
    <w:rsid w:val="00181577"/>
    <w:rsid w:val="00191B91"/>
    <w:rsid w:val="00192B77"/>
    <w:rsid w:val="001932F2"/>
    <w:rsid w:val="00193C3E"/>
    <w:rsid w:val="00195299"/>
    <w:rsid w:val="001A19ED"/>
    <w:rsid w:val="001A3773"/>
    <w:rsid w:val="001A3F9F"/>
    <w:rsid w:val="001A5704"/>
    <w:rsid w:val="001B1BAA"/>
    <w:rsid w:val="001B2518"/>
    <w:rsid w:val="001B2A67"/>
    <w:rsid w:val="001B579A"/>
    <w:rsid w:val="001B70CD"/>
    <w:rsid w:val="001C0080"/>
    <w:rsid w:val="001C03C1"/>
    <w:rsid w:val="001C3B21"/>
    <w:rsid w:val="001C5EB5"/>
    <w:rsid w:val="001D02DC"/>
    <w:rsid w:val="001D4191"/>
    <w:rsid w:val="001D4997"/>
    <w:rsid w:val="001E2933"/>
    <w:rsid w:val="001E46F2"/>
    <w:rsid w:val="001E61AC"/>
    <w:rsid w:val="001F0687"/>
    <w:rsid w:val="001F07CA"/>
    <w:rsid w:val="001F259D"/>
    <w:rsid w:val="001F335E"/>
    <w:rsid w:val="001F37FE"/>
    <w:rsid w:val="001F4253"/>
    <w:rsid w:val="001F4AA0"/>
    <w:rsid w:val="001F4DB6"/>
    <w:rsid w:val="001F7801"/>
    <w:rsid w:val="00200672"/>
    <w:rsid w:val="0020520C"/>
    <w:rsid w:val="00215C06"/>
    <w:rsid w:val="002202AC"/>
    <w:rsid w:val="00222412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2FA2"/>
    <w:rsid w:val="00250765"/>
    <w:rsid w:val="0025444D"/>
    <w:rsid w:val="002547A5"/>
    <w:rsid w:val="00256F55"/>
    <w:rsid w:val="00260745"/>
    <w:rsid w:val="00260FD4"/>
    <w:rsid w:val="00263421"/>
    <w:rsid w:val="002656CD"/>
    <w:rsid w:val="00265827"/>
    <w:rsid w:val="002679C7"/>
    <w:rsid w:val="00272B7E"/>
    <w:rsid w:val="00275433"/>
    <w:rsid w:val="00275BF2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AE9"/>
    <w:rsid w:val="002A2DA3"/>
    <w:rsid w:val="002A3E0E"/>
    <w:rsid w:val="002A52ED"/>
    <w:rsid w:val="002A5AEB"/>
    <w:rsid w:val="002A72D1"/>
    <w:rsid w:val="002A7653"/>
    <w:rsid w:val="002B06BC"/>
    <w:rsid w:val="002B6FA9"/>
    <w:rsid w:val="002C1F09"/>
    <w:rsid w:val="002C2AD6"/>
    <w:rsid w:val="002C62C5"/>
    <w:rsid w:val="002C63E4"/>
    <w:rsid w:val="002C75B1"/>
    <w:rsid w:val="002D2D52"/>
    <w:rsid w:val="002D34B6"/>
    <w:rsid w:val="002D3C09"/>
    <w:rsid w:val="002E2618"/>
    <w:rsid w:val="002E2887"/>
    <w:rsid w:val="002F1368"/>
    <w:rsid w:val="003032E5"/>
    <w:rsid w:val="003061D7"/>
    <w:rsid w:val="00306554"/>
    <w:rsid w:val="00310745"/>
    <w:rsid w:val="00312980"/>
    <w:rsid w:val="003137D4"/>
    <w:rsid w:val="00321C17"/>
    <w:rsid w:val="003232E8"/>
    <w:rsid w:val="00323356"/>
    <w:rsid w:val="00323CC4"/>
    <w:rsid w:val="00324617"/>
    <w:rsid w:val="00324C9B"/>
    <w:rsid w:val="00327DDE"/>
    <w:rsid w:val="00327ECF"/>
    <w:rsid w:val="00330BCA"/>
    <w:rsid w:val="00330D83"/>
    <w:rsid w:val="00333F56"/>
    <w:rsid w:val="00343C06"/>
    <w:rsid w:val="00343C4D"/>
    <w:rsid w:val="00344937"/>
    <w:rsid w:val="00344EA9"/>
    <w:rsid w:val="00345EB3"/>
    <w:rsid w:val="003506BA"/>
    <w:rsid w:val="00355C31"/>
    <w:rsid w:val="00356C36"/>
    <w:rsid w:val="00357474"/>
    <w:rsid w:val="003577A8"/>
    <w:rsid w:val="0036032B"/>
    <w:rsid w:val="00362004"/>
    <w:rsid w:val="003621D5"/>
    <w:rsid w:val="00364D6C"/>
    <w:rsid w:val="00367417"/>
    <w:rsid w:val="00367F84"/>
    <w:rsid w:val="00371AE4"/>
    <w:rsid w:val="00374A3F"/>
    <w:rsid w:val="00374EB4"/>
    <w:rsid w:val="00381347"/>
    <w:rsid w:val="00382645"/>
    <w:rsid w:val="00392A9A"/>
    <w:rsid w:val="00392CCB"/>
    <w:rsid w:val="003931FB"/>
    <w:rsid w:val="00397191"/>
    <w:rsid w:val="003A0794"/>
    <w:rsid w:val="003A2EAC"/>
    <w:rsid w:val="003A312C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C108A"/>
    <w:rsid w:val="003C208B"/>
    <w:rsid w:val="003C30AD"/>
    <w:rsid w:val="003C3751"/>
    <w:rsid w:val="003C769E"/>
    <w:rsid w:val="003D0630"/>
    <w:rsid w:val="003D2479"/>
    <w:rsid w:val="003D4A59"/>
    <w:rsid w:val="003D5A76"/>
    <w:rsid w:val="003E0445"/>
    <w:rsid w:val="003E0DB0"/>
    <w:rsid w:val="003E6E22"/>
    <w:rsid w:val="003E740C"/>
    <w:rsid w:val="003E768F"/>
    <w:rsid w:val="003F2327"/>
    <w:rsid w:val="003F5AE9"/>
    <w:rsid w:val="003F6B3A"/>
    <w:rsid w:val="003F7C6B"/>
    <w:rsid w:val="003F7F44"/>
    <w:rsid w:val="00400318"/>
    <w:rsid w:val="004005C9"/>
    <w:rsid w:val="0040153D"/>
    <w:rsid w:val="0040297D"/>
    <w:rsid w:val="004048AB"/>
    <w:rsid w:val="004069D7"/>
    <w:rsid w:val="00407248"/>
    <w:rsid w:val="00411027"/>
    <w:rsid w:val="00411AA6"/>
    <w:rsid w:val="00412064"/>
    <w:rsid w:val="0041274E"/>
    <w:rsid w:val="00416F2F"/>
    <w:rsid w:val="00417A80"/>
    <w:rsid w:val="00425FA6"/>
    <w:rsid w:val="004261C5"/>
    <w:rsid w:val="00437203"/>
    <w:rsid w:val="00440AC6"/>
    <w:rsid w:val="004414CF"/>
    <w:rsid w:val="0044484B"/>
    <w:rsid w:val="004449DD"/>
    <w:rsid w:val="004456D2"/>
    <w:rsid w:val="00447494"/>
    <w:rsid w:val="00450D06"/>
    <w:rsid w:val="004524EA"/>
    <w:rsid w:val="00453EC5"/>
    <w:rsid w:val="004546C9"/>
    <w:rsid w:val="004552E3"/>
    <w:rsid w:val="00457A55"/>
    <w:rsid w:val="00460A04"/>
    <w:rsid w:val="00464944"/>
    <w:rsid w:val="0046594C"/>
    <w:rsid w:val="0046661E"/>
    <w:rsid w:val="00470025"/>
    <w:rsid w:val="00471B15"/>
    <w:rsid w:val="00471D7B"/>
    <w:rsid w:val="00473995"/>
    <w:rsid w:val="004739F1"/>
    <w:rsid w:val="0047408B"/>
    <w:rsid w:val="0047491C"/>
    <w:rsid w:val="00474939"/>
    <w:rsid w:val="00474B85"/>
    <w:rsid w:val="004761E7"/>
    <w:rsid w:val="00482053"/>
    <w:rsid w:val="00484AE2"/>
    <w:rsid w:val="00486D00"/>
    <w:rsid w:val="00486F5D"/>
    <w:rsid w:val="00491CD8"/>
    <w:rsid w:val="00494B9B"/>
    <w:rsid w:val="00495348"/>
    <w:rsid w:val="00496B5B"/>
    <w:rsid w:val="004A064D"/>
    <w:rsid w:val="004A0A73"/>
    <w:rsid w:val="004A6A71"/>
    <w:rsid w:val="004B1235"/>
    <w:rsid w:val="004B3D42"/>
    <w:rsid w:val="004B4D5C"/>
    <w:rsid w:val="004B6DFC"/>
    <w:rsid w:val="004C3407"/>
    <w:rsid w:val="004C4CF0"/>
    <w:rsid w:val="004C6CAF"/>
    <w:rsid w:val="004C7F80"/>
    <w:rsid w:val="004D06E5"/>
    <w:rsid w:val="004D09C4"/>
    <w:rsid w:val="004D233E"/>
    <w:rsid w:val="004D33A9"/>
    <w:rsid w:val="004D3CC1"/>
    <w:rsid w:val="004E1AFF"/>
    <w:rsid w:val="004E2CFC"/>
    <w:rsid w:val="004E2E4F"/>
    <w:rsid w:val="004E35E1"/>
    <w:rsid w:val="004E3C37"/>
    <w:rsid w:val="004E452F"/>
    <w:rsid w:val="004E5288"/>
    <w:rsid w:val="004E7A40"/>
    <w:rsid w:val="004E7C65"/>
    <w:rsid w:val="004F0A59"/>
    <w:rsid w:val="004F0DD5"/>
    <w:rsid w:val="004F1AF4"/>
    <w:rsid w:val="004F3B16"/>
    <w:rsid w:val="004F61A1"/>
    <w:rsid w:val="004F6676"/>
    <w:rsid w:val="004F6BC6"/>
    <w:rsid w:val="004F7E97"/>
    <w:rsid w:val="00511F43"/>
    <w:rsid w:val="00513A2B"/>
    <w:rsid w:val="0051423C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45E"/>
    <w:rsid w:val="005408D2"/>
    <w:rsid w:val="00543409"/>
    <w:rsid w:val="00545749"/>
    <w:rsid w:val="00546D5E"/>
    <w:rsid w:val="00550DAE"/>
    <w:rsid w:val="00552BE8"/>
    <w:rsid w:val="00555FDB"/>
    <w:rsid w:val="00556CD5"/>
    <w:rsid w:val="00562B03"/>
    <w:rsid w:val="005645F3"/>
    <w:rsid w:val="00567522"/>
    <w:rsid w:val="00570B29"/>
    <w:rsid w:val="00575CEB"/>
    <w:rsid w:val="00575F68"/>
    <w:rsid w:val="00575F7B"/>
    <w:rsid w:val="005760A3"/>
    <w:rsid w:val="00577F54"/>
    <w:rsid w:val="00583E1D"/>
    <w:rsid w:val="005868F6"/>
    <w:rsid w:val="005870C4"/>
    <w:rsid w:val="005876C0"/>
    <w:rsid w:val="005924E7"/>
    <w:rsid w:val="005933CF"/>
    <w:rsid w:val="00593694"/>
    <w:rsid w:val="00595797"/>
    <w:rsid w:val="00597E7D"/>
    <w:rsid w:val="00597FCF"/>
    <w:rsid w:val="005A47CE"/>
    <w:rsid w:val="005A53AA"/>
    <w:rsid w:val="005A755E"/>
    <w:rsid w:val="005B284E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4713"/>
    <w:rsid w:val="005D51B0"/>
    <w:rsid w:val="005E036B"/>
    <w:rsid w:val="005E0530"/>
    <w:rsid w:val="005F0E31"/>
    <w:rsid w:val="005F16A7"/>
    <w:rsid w:val="005F1D4D"/>
    <w:rsid w:val="005F1F20"/>
    <w:rsid w:val="005F2123"/>
    <w:rsid w:val="005F2887"/>
    <w:rsid w:val="005F3061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76B8"/>
    <w:rsid w:val="00631489"/>
    <w:rsid w:val="0063739F"/>
    <w:rsid w:val="00643699"/>
    <w:rsid w:val="006521B8"/>
    <w:rsid w:val="00653A2E"/>
    <w:rsid w:val="006549E9"/>
    <w:rsid w:val="0065534F"/>
    <w:rsid w:val="0065562F"/>
    <w:rsid w:val="00655F3F"/>
    <w:rsid w:val="0066058D"/>
    <w:rsid w:val="006623AC"/>
    <w:rsid w:val="00671300"/>
    <w:rsid w:val="00671AF1"/>
    <w:rsid w:val="0067344B"/>
    <w:rsid w:val="00677A38"/>
    <w:rsid w:val="0068040B"/>
    <w:rsid w:val="0068686D"/>
    <w:rsid w:val="006923AE"/>
    <w:rsid w:val="00693D58"/>
    <w:rsid w:val="006943D4"/>
    <w:rsid w:val="006952FF"/>
    <w:rsid w:val="00695DD5"/>
    <w:rsid w:val="006974AF"/>
    <w:rsid w:val="006A0055"/>
    <w:rsid w:val="006A19C2"/>
    <w:rsid w:val="006A6FD7"/>
    <w:rsid w:val="006A7442"/>
    <w:rsid w:val="006A7611"/>
    <w:rsid w:val="006B072C"/>
    <w:rsid w:val="006B1B57"/>
    <w:rsid w:val="006B3B7A"/>
    <w:rsid w:val="006B4FC6"/>
    <w:rsid w:val="006C21F1"/>
    <w:rsid w:val="006C31A8"/>
    <w:rsid w:val="006C38C7"/>
    <w:rsid w:val="006C4542"/>
    <w:rsid w:val="006C4D5C"/>
    <w:rsid w:val="006C51B4"/>
    <w:rsid w:val="006C5805"/>
    <w:rsid w:val="006D1754"/>
    <w:rsid w:val="006D2234"/>
    <w:rsid w:val="006D2806"/>
    <w:rsid w:val="006D2977"/>
    <w:rsid w:val="006D53DF"/>
    <w:rsid w:val="006E1A86"/>
    <w:rsid w:val="006E34A3"/>
    <w:rsid w:val="006E4BC5"/>
    <w:rsid w:val="006E5D56"/>
    <w:rsid w:val="006E6838"/>
    <w:rsid w:val="006E73DF"/>
    <w:rsid w:val="00711428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7A33"/>
    <w:rsid w:val="00740EC8"/>
    <w:rsid w:val="007432EA"/>
    <w:rsid w:val="00743DFA"/>
    <w:rsid w:val="00745EF0"/>
    <w:rsid w:val="007515B8"/>
    <w:rsid w:val="00752632"/>
    <w:rsid w:val="00753DC7"/>
    <w:rsid w:val="00754015"/>
    <w:rsid w:val="0075489C"/>
    <w:rsid w:val="007553F1"/>
    <w:rsid w:val="007561C5"/>
    <w:rsid w:val="007563EF"/>
    <w:rsid w:val="00756E4D"/>
    <w:rsid w:val="00757666"/>
    <w:rsid w:val="00762DD1"/>
    <w:rsid w:val="00763A20"/>
    <w:rsid w:val="00764A2E"/>
    <w:rsid w:val="00764F87"/>
    <w:rsid w:val="00765B48"/>
    <w:rsid w:val="00766E96"/>
    <w:rsid w:val="007713C2"/>
    <w:rsid w:val="007729E1"/>
    <w:rsid w:val="00774ED0"/>
    <w:rsid w:val="00775DD8"/>
    <w:rsid w:val="00776BAC"/>
    <w:rsid w:val="007779BF"/>
    <w:rsid w:val="00780245"/>
    <w:rsid w:val="007817F2"/>
    <w:rsid w:val="00787A41"/>
    <w:rsid w:val="00791807"/>
    <w:rsid w:val="00791ABE"/>
    <w:rsid w:val="00791BC8"/>
    <w:rsid w:val="00794109"/>
    <w:rsid w:val="00794AFC"/>
    <w:rsid w:val="00797B9E"/>
    <w:rsid w:val="007A0229"/>
    <w:rsid w:val="007A0BAC"/>
    <w:rsid w:val="007A1D0E"/>
    <w:rsid w:val="007A2008"/>
    <w:rsid w:val="007A23DE"/>
    <w:rsid w:val="007A5DCE"/>
    <w:rsid w:val="007B40C5"/>
    <w:rsid w:val="007B5AAA"/>
    <w:rsid w:val="007C1020"/>
    <w:rsid w:val="007C4206"/>
    <w:rsid w:val="007C5E3B"/>
    <w:rsid w:val="007C6A08"/>
    <w:rsid w:val="007D251A"/>
    <w:rsid w:val="007D2A5A"/>
    <w:rsid w:val="007D37D3"/>
    <w:rsid w:val="007D618D"/>
    <w:rsid w:val="007D6C11"/>
    <w:rsid w:val="007E060A"/>
    <w:rsid w:val="007E5AFA"/>
    <w:rsid w:val="007E5C0D"/>
    <w:rsid w:val="007E69BA"/>
    <w:rsid w:val="007F3BB0"/>
    <w:rsid w:val="007F7796"/>
    <w:rsid w:val="00802598"/>
    <w:rsid w:val="00806664"/>
    <w:rsid w:val="008066F9"/>
    <w:rsid w:val="00807854"/>
    <w:rsid w:val="00807DAA"/>
    <w:rsid w:val="008156BD"/>
    <w:rsid w:val="00815E25"/>
    <w:rsid w:val="0082054F"/>
    <w:rsid w:val="008215EA"/>
    <w:rsid w:val="00821F7D"/>
    <w:rsid w:val="00830898"/>
    <w:rsid w:val="00830F49"/>
    <w:rsid w:val="00831887"/>
    <w:rsid w:val="00842A6E"/>
    <w:rsid w:val="00847CF7"/>
    <w:rsid w:val="0085116E"/>
    <w:rsid w:val="00851C07"/>
    <w:rsid w:val="00851F47"/>
    <w:rsid w:val="00854C1C"/>
    <w:rsid w:val="00856579"/>
    <w:rsid w:val="00856643"/>
    <w:rsid w:val="008612EC"/>
    <w:rsid w:val="0086135D"/>
    <w:rsid w:val="0086228B"/>
    <w:rsid w:val="008622A1"/>
    <w:rsid w:val="0086245C"/>
    <w:rsid w:val="00866AF3"/>
    <w:rsid w:val="00866E4A"/>
    <w:rsid w:val="008725DB"/>
    <w:rsid w:val="00873FE4"/>
    <w:rsid w:val="0087468B"/>
    <w:rsid w:val="00876837"/>
    <w:rsid w:val="0088483A"/>
    <w:rsid w:val="00885035"/>
    <w:rsid w:val="008852BC"/>
    <w:rsid w:val="00885687"/>
    <w:rsid w:val="008858C6"/>
    <w:rsid w:val="00887BAB"/>
    <w:rsid w:val="0089009C"/>
    <w:rsid w:val="0089265B"/>
    <w:rsid w:val="0089353C"/>
    <w:rsid w:val="0089427D"/>
    <w:rsid w:val="00895AD4"/>
    <w:rsid w:val="00895FB7"/>
    <w:rsid w:val="008A0763"/>
    <w:rsid w:val="008A0ACD"/>
    <w:rsid w:val="008A16CB"/>
    <w:rsid w:val="008A3A2A"/>
    <w:rsid w:val="008A69AA"/>
    <w:rsid w:val="008B029E"/>
    <w:rsid w:val="008B78E7"/>
    <w:rsid w:val="008C5ED7"/>
    <w:rsid w:val="008C622E"/>
    <w:rsid w:val="008C64CA"/>
    <w:rsid w:val="008C6F84"/>
    <w:rsid w:val="008C7CD1"/>
    <w:rsid w:val="008D1458"/>
    <w:rsid w:val="008D3C01"/>
    <w:rsid w:val="008D4920"/>
    <w:rsid w:val="008D574A"/>
    <w:rsid w:val="008D7E1D"/>
    <w:rsid w:val="008E10F3"/>
    <w:rsid w:val="008E2751"/>
    <w:rsid w:val="008E506F"/>
    <w:rsid w:val="008E5867"/>
    <w:rsid w:val="008E5906"/>
    <w:rsid w:val="008E65AC"/>
    <w:rsid w:val="008F0B5E"/>
    <w:rsid w:val="008F6C0A"/>
    <w:rsid w:val="008F6E96"/>
    <w:rsid w:val="009010F6"/>
    <w:rsid w:val="00903062"/>
    <w:rsid w:val="00907E37"/>
    <w:rsid w:val="009109C5"/>
    <w:rsid w:val="009126E2"/>
    <w:rsid w:val="0091389A"/>
    <w:rsid w:val="0091521D"/>
    <w:rsid w:val="0091744C"/>
    <w:rsid w:val="00921729"/>
    <w:rsid w:val="00922053"/>
    <w:rsid w:val="00922CF6"/>
    <w:rsid w:val="00922EBE"/>
    <w:rsid w:val="00925ED7"/>
    <w:rsid w:val="0092767E"/>
    <w:rsid w:val="00930253"/>
    <w:rsid w:val="00931C95"/>
    <w:rsid w:val="009326BA"/>
    <w:rsid w:val="00934698"/>
    <w:rsid w:val="00941ED6"/>
    <w:rsid w:val="009442B2"/>
    <w:rsid w:val="00951780"/>
    <w:rsid w:val="00952675"/>
    <w:rsid w:val="009526BF"/>
    <w:rsid w:val="009529D4"/>
    <w:rsid w:val="00952C8E"/>
    <w:rsid w:val="00952D81"/>
    <w:rsid w:val="00954359"/>
    <w:rsid w:val="00954DB2"/>
    <w:rsid w:val="00964DA9"/>
    <w:rsid w:val="0096628F"/>
    <w:rsid w:val="0097122F"/>
    <w:rsid w:val="00973487"/>
    <w:rsid w:val="0097383B"/>
    <w:rsid w:val="0097446D"/>
    <w:rsid w:val="00977261"/>
    <w:rsid w:val="00977AEB"/>
    <w:rsid w:val="00987291"/>
    <w:rsid w:val="0099095B"/>
    <w:rsid w:val="009929AC"/>
    <w:rsid w:val="00992C69"/>
    <w:rsid w:val="00996368"/>
    <w:rsid w:val="009A286B"/>
    <w:rsid w:val="009A5C64"/>
    <w:rsid w:val="009A6E69"/>
    <w:rsid w:val="009B089E"/>
    <w:rsid w:val="009B2714"/>
    <w:rsid w:val="009B4396"/>
    <w:rsid w:val="009B442C"/>
    <w:rsid w:val="009B561E"/>
    <w:rsid w:val="009B5856"/>
    <w:rsid w:val="009B5B5C"/>
    <w:rsid w:val="009B6337"/>
    <w:rsid w:val="009C2822"/>
    <w:rsid w:val="009C6C41"/>
    <w:rsid w:val="009D0073"/>
    <w:rsid w:val="009D2C1B"/>
    <w:rsid w:val="009D3DFE"/>
    <w:rsid w:val="009D448D"/>
    <w:rsid w:val="009D6F8A"/>
    <w:rsid w:val="009E09F8"/>
    <w:rsid w:val="009E1142"/>
    <w:rsid w:val="009E279F"/>
    <w:rsid w:val="009E5F31"/>
    <w:rsid w:val="009F07A3"/>
    <w:rsid w:val="009F0E60"/>
    <w:rsid w:val="009F1BF3"/>
    <w:rsid w:val="009F51B1"/>
    <w:rsid w:val="009F51B6"/>
    <w:rsid w:val="009F67D3"/>
    <w:rsid w:val="009F7AF4"/>
    <w:rsid w:val="00A02D8F"/>
    <w:rsid w:val="00A03CBD"/>
    <w:rsid w:val="00A04A0C"/>
    <w:rsid w:val="00A07B71"/>
    <w:rsid w:val="00A1485B"/>
    <w:rsid w:val="00A15BE6"/>
    <w:rsid w:val="00A1791B"/>
    <w:rsid w:val="00A312BB"/>
    <w:rsid w:val="00A31358"/>
    <w:rsid w:val="00A33CF9"/>
    <w:rsid w:val="00A346D3"/>
    <w:rsid w:val="00A36ABA"/>
    <w:rsid w:val="00A36C0C"/>
    <w:rsid w:val="00A42ADD"/>
    <w:rsid w:val="00A5241E"/>
    <w:rsid w:val="00A559DD"/>
    <w:rsid w:val="00A55B7A"/>
    <w:rsid w:val="00A55D99"/>
    <w:rsid w:val="00A56089"/>
    <w:rsid w:val="00A60A2F"/>
    <w:rsid w:val="00A61546"/>
    <w:rsid w:val="00A64265"/>
    <w:rsid w:val="00A6632E"/>
    <w:rsid w:val="00A67DF5"/>
    <w:rsid w:val="00A721BD"/>
    <w:rsid w:val="00A75EE7"/>
    <w:rsid w:val="00A77DEA"/>
    <w:rsid w:val="00A806E6"/>
    <w:rsid w:val="00A81E2A"/>
    <w:rsid w:val="00A82D23"/>
    <w:rsid w:val="00A830AA"/>
    <w:rsid w:val="00A85F62"/>
    <w:rsid w:val="00A8640C"/>
    <w:rsid w:val="00A86BDF"/>
    <w:rsid w:val="00A90D2A"/>
    <w:rsid w:val="00A90E3F"/>
    <w:rsid w:val="00A93BB6"/>
    <w:rsid w:val="00A93C75"/>
    <w:rsid w:val="00A94543"/>
    <w:rsid w:val="00A96950"/>
    <w:rsid w:val="00AA1D84"/>
    <w:rsid w:val="00AA27FE"/>
    <w:rsid w:val="00AA2EBD"/>
    <w:rsid w:val="00AA7C3F"/>
    <w:rsid w:val="00AB20E9"/>
    <w:rsid w:val="00AB4669"/>
    <w:rsid w:val="00AB5407"/>
    <w:rsid w:val="00AC0FD5"/>
    <w:rsid w:val="00AD0333"/>
    <w:rsid w:val="00AD2B6F"/>
    <w:rsid w:val="00AD7D11"/>
    <w:rsid w:val="00AE0189"/>
    <w:rsid w:val="00AE10D6"/>
    <w:rsid w:val="00AE4B02"/>
    <w:rsid w:val="00AE4C98"/>
    <w:rsid w:val="00AE68AB"/>
    <w:rsid w:val="00AF3637"/>
    <w:rsid w:val="00AF50CC"/>
    <w:rsid w:val="00AF5D50"/>
    <w:rsid w:val="00AF6567"/>
    <w:rsid w:val="00B00A54"/>
    <w:rsid w:val="00B0145F"/>
    <w:rsid w:val="00B01A74"/>
    <w:rsid w:val="00B020F0"/>
    <w:rsid w:val="00B048A0"/>
    <w:rsid w:val="00B0594B"/>
    <w:rsid w:val="00B10B29"/>
    <w:rsid w:val="00B11B8F"/>
    <w:rsid w:val="00B15104"/>
    <w:rsid w:val="00B158EE"/>
    <w:rsid w:val="00B16495"/>
    <w:rsid w:val="00B16895"/>
    <w:rsid w:val="00B16C97"/>
    <w:rsid w:val="00B178B1"/>
    <w:rsid w:val="00B21333"/>
    <w:rsid w:val="00B21D24"/>
    <w:rsid w:val="00B25DAE"/>
    <w:rsid w:val="00B274C8"/>
    <w:rsid w:val="00B3315C"/>
    <w:rsid w:val="00B36020"/>
    <w:rsid w:val="00B37401"/>
    <w:rsid w:val="00B40163"/>
    <w:rsid w:val="00B42EA4"/>
    <w:rsid w:val="00B46D06"/>
    <w:rsid w:val="00B54036"/>
    <w:rsid w:val="00B57F69"/>
    <w:rsid w:val="00B62AB7"/>
    <w:rsid w:val="00B63551"/>
    <w:rsid w:val="00B65A8A"/>
    <w:rsid w:val="00B66D2A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571"/>
    <w:rsid w:val="00B94AA7"/>
    <w:rsid w:val="00BA115F"/>
    <w:rsid w:val="00BA2590"/>
    <w:rsid w:val="00BA2EF9"/>
    <w:rsid w:val="00BA354D"/>
    <w:rsid w:val="00BA58FE"/>
    <w:rsid w:val="00BA5B51"/>
    <w:rsid w:val="00BA7883"/>
    <w:rsid w:val="00BB021F"/>
    <w:rsid w:val="00BB1E79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583"/>
    <w:rsid w:val="00BE56E3"/>
    <w:rsid w:val="00BE6E8F"/>
    <w:rsid w:val="00BE79F0"/>
    <w:rsid w:val="00BF05CD"/>
    <w:rsid w:val="00BF13B9"/>
    <w:rsid w:val="00BF3819"/>
    <w:rsid w:val="00BF389C"/>
    <w:rsid w:val="00BF3924"/>
    <w:rsid w:val="00BF78EB"/>
    <w:rsid w:val="00C0089D"/>
    <w:rsid w:val="00C035B2"/>
    <w:rsid w:val="00C05000"/>
    <w:rsid w:val="00C05031"/>
    <w:rsid w:val="00C0560E"/>
    <w:rsid w:val="00C0594D"/>
    <w:rsid w:val="00C05C1F"/>
    <w:rsid w:val="00C116DE"/>
    <w:rsid w:val="00C13EAD"/>
    <w:rsid w:val="00C16A96"/>
    <w:rsid w:val="00C31D96"/>
    <w:rsid w:val="00C32ABF"/>
    <w:rsid w:val="00C32DEE"/>
    <w:rsid w:val="00C3361F"/>
    <w:rsid w:val="00C36198"/>
    <w:rsid w:val="00C425AB"/>
    <w:rsid w:val="00C448FF"/>
    <w:rsid w:val="00C457B4"/>
    <w:rsid w:val="00C46A23"/>
    <w:rsid w:val="00C509F8"/>
    <w:rsid w:val="00C520C0"/>
    <w:rsid w:val="00C61EB2"/>
    <w:rsid w:val="00C61FFE"/>
    <w:rsid w:val="00C666E0"/>
    <w:rsid w:val="00C66723"/>
    <w:rsid w:val="00C700F5"/>
    <w:rsid w:val="00C849E0"/>
    <w:rsid w:val="00C86E96"/>
    <w:rsid w:val="00CA2E97"/>
    <w:rsid w:val="00CA4071"/>
    <w:rsid w:val="00CA589A"/>
    <w:rsid w:val="00CA7B38"/>
    <w:rsid w:val="00CA7BF6"/>
    <w:rsid w:val="00CB6C2F"/>
    <w:rsid w:val="00CB7D01"/>
    <w:rsid w:val="00CD134C"/>
    <w:rsid w:val="00CD2040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F1E3B"/>
    <w:rsid w:val="00CF26BB"/>
    <w:rsid w:val="00CF2EA4"/>
    <w:rsid w:val="00CF7B88"/>
    <w:rsid w:val="00CF7BC1"/>
    <w:rsid w:val="00D030B7"/>
    <w:rsid w:val="00D03502"/>
    <w:rsid w:val="00D03D12"/>
    <w:rsid w:val="00D042A9"/>
    <w:rsid w:val="00D0522C"/>
    <w:rsid w:val="00D10967"/>
    <w:rsid w:val="00D153A2"/>
    <w:rsid w:val="00D1608A"/>
    <w:rsid w:val="00D21B72"/>
    <w:rsid w:val="00D240C1"/>
    <w:rsid w:val="00D25771"/>
    <w:rsid w:val="00D26179"/>
    <w:rsid w:val="00D26880"/>
    <w:rsid w:val="00D271CB"/>
    <w:rsid w:val="00D328C4"/>
    <w:rsid w:val="00D32E75"/>
    <w:rsid w:val="00D335D7"/>
    <w:rsid w:val="00D34356"/>
    <w:rsid w:val="00D358D8"/>
    <w:rsid w:val="00D36F0C"/>
    <w:rsid w:val="00D37B83"/>
    <w:rsid w:val="00D50393"/>
    <w:rsid w:val="00D53266"/>
    <w:rsid w:val="00D532F2"/>
    <w:rsid w:val="00D53CCC"/>
    <w:rsid w:val="00D5475B"/>
    <w:rsid w:val="00D555BE"/>
    <w:rsid w:val="00D56DE6"/>
    <w:rsid w:val="00D6157D"/>
    <w:rsid w:val="00D6346F"/>
    <w:rsid w:val="00D64CC0"/>
    <w:rsid w:val="00D65C95"/>
    <w:rsid w:val="00D71D75"/>
    <w:rsid w:val="00D7477D"/>
    <w:rsid w:val="00D77AE1"/>
    <w:rsid w:val="00D82105"/>
    <w:rsid w:val="00D839F7"/>
    <w:rsid w:val="00D85376"/>
    <w:rsid w:val="00D86FC2"/>
    <w:rsid w:val="00D87C50"/>
    <w:rsid w:val="00D87C5C"/>
    <w:rsid w:val="00D95842"/>
    <w:rsid w:val="00D969A7"/>
    <w:rsid w:val="00DA17F6"/>
    <w:rsid w:val="00DA21F5"/>
    <w:rsid w:val="00DA4E0C"/>
    <w:rsid w:val="00DB244A"/>
    <w:rsid w:val="00DB2901"/>
    <w:rsid w:val="00DB5A00"/>
    <w:rsid w:val="00DC0638"/>
    <w:rsid w:val="00DC54D2"/>
    <w:rsid w:val="00DC67B5"/>
    <w:rsid w:val="00DD16CF"/>
    <w:rsid w:val="00DD4095"/>
    <w:rsid w:val="00DD5A39"/>
    <w:rsid w:val="00DE4FC2"/>
    <w:rsid w:val="00DE7A1B"/>
    <w:rsid w:val="00DF0006"/>
    <w:rsid w:val="00DF284B"/>
    <w:rsid w:val="00DF73BA"/>
    <w:rsid w:val="00E00B94"/>
    <w:rsid w:val="00E01DE9"/>
    <w:rsid w:val="00E02CD6"/>
    <w:rsid w:val="00E040FC"/>
    <w:rsid w:val="00E04820"/>
    <w:rsid w:val="00E04FD9"/>
    <w:rsid w:val="00E058D4"/>
    <w:rsid w:val="00E07146"/>
    <w:rsid w:val="00E131ED"/>
    <w:rsid w:val="00E15C51"/>
    <w:rsid w:val="00E1771B"/>
    <w:rsid w:val="00E208CB"/>
    <w:rsid w:val="00E2113D"/>
    <w:rsid w:val="00E224C0"/>
    <w:rsid w:val="00E25573"/>
    <w:rsid w:val="00E27D74"/>
    <w:rsid w:val="00E32E38"/>
    <w:rsid w:val="00E33703"/>
    <w:rsid w:val="00E36D29"/>
    <w:rsid w:val="00E42E26"/>
    <w:rsid w:val="00E50ECD"/>
    <w:rsid w:val="00E56710"/>
    <w:rsid w:val="00E60926"/>
    <w:rsid w:val="00E64487"/>
    <w:rsid w:val="00E65682"/>
    <w:rsid w:val="00E66307"/>
    <w:rsid w:val="00E739EB"/>
    <w:rsid w:val="00E74180"/>
    <w:rsid w:val="00E75760"/>
    <w:rsid w:val="00E76827"/>
    <w:rsid w:val="00E833D6"/>
    <w:rsid w:val="00E87906"/>
    <w:rsid w:val="00E90BF0"/>
    <w:rsid w:val="00E93A33"/>
    <w:rsid w:val="00E959EB"/>
    <w:rsid w:val="00E95B19"/>
    <w:rsid w:val="00E9664A"/>
    <w:rsid w:val="00E976CF"/>
    <w:rsid w:val="00EA1684"/>
    <w:rsid w:val="00EA55F3"/>
    <w:rsid w:val="00EB2C8C"/>
    <w:rsid w:val="00EB3936"/>
    <w:rsid w:val="00EB65F7"/>
    <w:rsid w:val="00EC0F15"/>
    <w:rsid w:val="00EC1552"/>
    <w:rsid w:val="00EC28FB"/>
    <w:rsid w:val="00EC6589"/>
    <w:rsid w:val="00EC6710"/>
    <w:rsid w:val="00ED7DF0"/>
    <w:rsid w:val="00EE0A6D"/>
    <w:rsid w:val="00EE0CE5"/>
    <w:rsid w:val="00EE17B5"/>
    <w:rsid w:val="00EE6FE5"/>
    <w:rsid w:val="00EE7A43"/>
    <w:rsid w:val="00EE7A44"/>
    <w:rsid w:val="00EE7AD1"/>
    <w:rsid w:val="00EF2127"/>
    <w:rsid w:val="00F04592"/>
    <w:rsid w:val="00F054D9"/>
    <w:rsid w:val="00F06A26"/>
    <w:rsid w:val="00F10017"/>
    <w:rsid w:val="00F102B0"/>
    <w:rsid w:val="00F145E8"/>
    <w:rsid w:val="00F155E2"/>
    <w:rsid w:val="00F21775"/>
    <w:rsid w:val="00F21B79"/>
    <w:rsid w:val="00F22861"/>
    <w:rsid w:val="00F25BDC"/>
    <w:rsid w:val="00F31FBB"/>
    <w:rsid w:val="00F3207A"/>
    <w:rsid w:val="00F32958"/>
    <w:rsid w:val="00F35697"/>
    <w:rsid w:val="00F35ACD"/>
    <w:rsid w:val="00F37024"/>
    <w:rsid w:val="00F377E7"/>
    <w:rsid w:val="00F44E69"/>
    <w:rsid w:val="00F50A40"/>
    <w:rsid w:val="00F5308B"/>
    <w:rsid w:val="00F559E7"/>
    <w:rsid w:val="00F55C5C"/>
    <w:rsid w:val="00F55DAC"/>
    <w:rsid w:val="00F61294"/>
    <w:rsid w:val="00F62C70"/>
    <w:rsid w:val="00F67ABA"/>
    <w:rsid w:val="00F70656"/>
    <w:rsid w:val="00F71EDD"/>
    <w:rsid w:val="00F72999"/>
    <w:rsid w:val="00F72A35"/>
    <w:rsid w:val="00F73E01"/>
    <w:rsid w:val="00F75F1A"/>
    <w:rsid w:val="00F824C5"/>
    <w:rsid w:val="00F83EFA"/>
    <w:rsid w:val="00F851A4"/>
    <w:rsid w:val="00F85D8B"/>
    <w:rsid w:val="00F860EF"/>
    <w:rsid w:val="00F90763"/>
    <w:rsid w:val="00F917DC"/>
    <w:rsid w:val="00F9278A"/>
    <w:rsid w:val="00F9714A"/>
    <w:rsid w:val="00FA109E"/>
    <w:rsid w:val="00FA215F"/>
    <w:rsid w:val="00FA2D19"/>
    <w:rsid w:val="00FA3C24"/>
    <w:rsid w:val="00FA3DDB"/>
    <w:rsid w:val="00FA42C9"/>
    <w:rsid w:val="00FA4DED"/>
    <w:rsid w:val="00FA6300"/>
    <w:rsid w:val="00FA7A33"/>
    <w:rsid w:val="00FB01B8"/>
    <w:rsid w:val="00FB1D70"/>
    <w:rsid w:val="00FB346B"/>
    <w:rsid w:val="00FB6F4C"/>
    <w:rsid w:val="00FC4F11"/>
    <w:rsid w:val="00FD071C"/>
    <w:rsid w:val="00FD2C4E"/>
    <w:rsid w:val="00FD4348"/>
    <w:rsid w:val="00FD4EB4"/>
    <w:rsid w:val="00FD5134"/>
    <w:rsid w:val="00FD64DA"/>
    <w:rsid w:val="00FD6846"/>
    <w:rsid w:val="00FE3266"/>
    <w:rsid w:val="00FF07F7"/>
    <w:rsid w:val="00FF0CA0"/>
    <w:rsid w:val="00FF0EC3"/>
    <w:rsid w:val="00FF32E4"/>
    <w:rsid w:val="00FF5B7D"/>
    <w:rsid w:val="00FF62F5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mitent_new\_@GenerBlanks\2007\&#1040;&#1085;&#1082;&#1077;&#1090;&#1099;\&#1054;&#1051;%20&#8470;6%20(&#1082;%20&#1087;&#1088;&#1080;&#1083;&#1086;&#1078;&#1077;&#1085;&#1080;&#1102;%20&#1055;&#1056;&#1048;&#1051;-&#1047;&#1040;&#1050;,%20&#1073;&#1077;&#1085;&#1077;&#1092;&#1080;&#1094;&#1080;&#1072;&#1088;&#109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81CE612C7D46229D54CDC99CACB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B63EE-05AF-48D6-B5FE-6EB5324BD4CA}"/>
      </w:docPartPr>
      <w:docPartBody>
        <w:p w:rsidR="009F49C3" w:rsidRDefault="0055447A" w:rsidP="0055447A">
          <w:pPr>
            <w:pStyle w:val="DA81CE612C7D46229D54CDC99CACB0D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42956D8059F4EE3BD154B8D72023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E7862-38F6-4A01-8073-12FA9524FF54}"/>
      </w:docPartPr>
      <w:docPartBody>
        <w:p w:rsidR="009F49C3" w:rsidRDefault="0055447A" w:rsidP="0055447A">
          <w:pPr>
            <w:pStyle w:val="542956D8059F4EE3BD154B8D72023A8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8F1137E18AF46E8A1012386B68D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7090F-A29E-4789-899E-18EFA61668E3}"/>
      </w:docPartPr>
      <w:docPartBody>
        <w:p w:rsidR="009F49C3" w:rsidRDefault="0055447A" w:rsidP="0055447A">
          <w:pPr>
            <w:pStyle w:val="E8F1137E18AF46E8A1012386B68D33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CFEB2626C9A4481AB1FEB3DEF6C9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BE0F-4FCC-4439-BC7A-E9800E74F34B}"/>
      </w:docPartPr>
      <w:docPartBody>
        <w:p w:rsidR="009F49C3" w:rsidRDefault="0055447A" w:rsidP="0055447A">
          <w:pPr>
            <w:pStyle w:val="5CFEB2626C9A4481AB1FEB3DEF6C92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EF0A044B4425D90881B7A93AC2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B32C8-3765-46D7-826C-C0FBFF5461CC}"/>
      </w:docPartPr>
      <w:docPartBody>
        <w:p w:rsidR="009F49C3" w:rsidRDefault="0055447A" w:rsidP="0055447A">
          <w:pPr>
            <w:pStyle w:val="2B0EF0A044B4425D90881B7A93AC2AE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9B01775DD544A8B6792B637D0EC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DD09A-62A1-43F8-A02F-B3E944F9212E}"/>
      </w:docPartPr>
      <w:docPartBody>
        <w:p w:rsidR="009F49C3" w:rsidRDefault="0055447A" w:rsidP="0055447A">
          <w:pPr>
            <w:pStyle w:val="B79B01775DD544A8B6792B637D0EC44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B19649773A44EE85741843ABAE8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22866-15F7-4F1D-831D-85B7A76BB086}"/>
      </w:docPartPr>
      <w:docPartBody>
        <w:p w:rsidR="009F49C3" w:rsidRDefault="0055447A" w:rsidP="0055447A">
          <w:pPr>
            <w:pStyle w:val="29B19649773A44EE85741843ABAE805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C80C541EB346CBBCA9D6D91D759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BC25A-A661-47D1-93A0-79BFA52F651D}"/>
      </w:docPartPr>
      <w:docPartBody>
        <w:p w:rsidR="009F49C3" w:rsidRDefault="0055447A" w:rsidP="0055447A">
          <w:pPr>
            <w:pStyle w:val="8DC80C541EB346CBBCA9D6D91D759FD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972424889D43049246D088F1F73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943E9-8F7E-4079-8F0F-A290D6ED6FA3}"/>
      </w:docPartPr>
      <w:docPartBody>
        <w:p w:rsidR="009F49C3" w:rsidRDefault="0055447A" w:rsidP="0055447A">
          <w:pPr>
            <w:pStyle w:val="25972424889D43049246D088F1F735C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3A3CA63AD394AA2A8BABC5C596E1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2667D-EDE9-442B-AFAE-D807D07F8AC4}"/>
      </w:docPartPr>
      <w:docPartBody>
        <w:p w:rsidR="009F49C3" w:rsidRDefault="0055447A" w:rsidP="0055447A">
          <w:pPr>
            <w:pStyle w:val="D3A3CA63AD394AA2A8BABC5C596E153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259157995447C2BE851E13B8F56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BDC7F-1B08-4A78-8BF8-672FF2C5EDC8}"/>
      </w:docPartPr>
      <w:docPartBody>
        <w:p w:rsidR="009F49C3" w:rsidRDefault="0055447A" w:rsidP="0055447A">
          <w:pPr>
            <w:pStyle w:val="65259157995447C2BE851E13B8F56E8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3603F7F1346D58BE6EF174D388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DE3D-8F8E-4516-A652-8DD1C3616B81}"/>
      </w:docPartPr>
      <w:docPartBody>
        <w:p w:rsidR="009F49C3" w:rsidRDefault="0055447A" w:rsidP="0055447A">
          <w:pPr>
            <w:pStyle w:val="C313603F7F1346D58BE6EF174D388E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11BBC0B00C24324B294FF882C3E0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F57C3-B4E7-42AD-8E38-4D15C51B5711}"/>
      </w:docPartPr>
      <w:docPartBody>
        <w:p w:rsidR="009F49C3" w:rsidRDefault="0055447A" w:rsidP="0055447A">
          <w:pPr>
            <w:pStyle w:val="611BBC0B00C24324B294FF882C3E0B0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5817BDD94F4A8786EA32487AA87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2D640-F6B2-4E7E-A762-0D5115683DC6}"/>
      </w:docPartPr>
      <w:docPartBody>
        <w:p w:rsidR="009F49C3" w:rsidRDefault="0055447A" w:rsidP="0055447A">
          <w:pPr>
            <w:pStyle w:val="A05817BDD94F4A8786EA32487AA8758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F8223143F434D4C9D1D358089B94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327AE-CB29-45D7-BE46-1F8A511AFF5C}"/>
      </w:docPartPr>
      <w:docPartBody>
        <w:p w:rsidR="009F49C3" w:rsidRDefault="0055447A" w:rsidP="0055447A">
          <w:pPr>
            <w:pStyle w:val="9F8223143F434D4C9D1D358089B9491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7B7763D7C3455E83C5C124495CF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37073-0523-414C-8FDE-36C43EC967D9}"/>
      </w:docPartPr>
      <w:docPartBody>
        <w:p w:rsidR="009F49C3" w:rsidRDefault="0055447A" w:rsidP="0055447A">
          <w:pPr>
            <w:pStyle w:val="967B7763D7C3455E83C5C124495CF8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EF3FC4E7324BF8985DCB3518B2B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59F0E-1825-47CC-8841-562495E4B1FB}"/>
      </w:docPartPr>
      <w:docPartBody>
        <w:p w:rsidR="009F49C3" w:rsidRDefault="0055447A" w:rsidP="0055447A">
          <w:pPr>
            <w:pStyle w:val="2FEF3FC4E7324BF8985DCB3518B2B9A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561AA85AC1F45979EC6FCFC4BFF0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29F7B-D330-41CE-823A-FC6291F88D93}"/>
      </w:docPartPr>
      <w:docPartBody>
        <w:p w:rsidR="009F49C3" w:rsidRDefault="0055447A" w:rsidP="0055447A">
          <w:pPr>
            <w:pStyle w:val="F561AA85AC1F45979EC6FCFC4BFF06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B00DE342DD44E0ACACE6CE0C98A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512B3-DDB1-4D54-B544-58D1A5C5C281}"/>
      </w:docPartPr>
      <w:docPartBody>
        <w:p w:rsidR="009F49C3" w:rsidRDefault="0055447A" w:rsidP="0055447A">
          <w:pPr>
            <w:pStyle w:val="FBB00DE342DD44E0ACACE6CE0C98ABC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91103A709444499B152A114B15D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A9525-1542-42FC-B3D2-6DB9A0044FBF}"/>
      </w:docPartPr>
      <w:docPartBody>
        <w:p w:rsidR="009F49C3" w:rsidRDefault="0055447A" w:rsidP="0055447A">
          <w:pPr>
            <w:pStyle w:val="BA91103A709444499B152A114B15DF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40B0BA10594CD184F7F156DA27C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90DC5-7084-4781-B616-56F2FBBD8A8A}"/>
      </w:docPartPr>
      <w:docPartBody>
        <w:p w:rsidR="009F49C3" w:rsidRDefault="0055447A" w:rsidP="0055447A">
          <w:pPr>
            <w:pStyle w:val="FA40B0BA10594CD184F7F156DA27CC3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3086356924725B656B1F36EFA08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F5D0-328D-4AD2-8583-2ED13A33A480}"/>
      </w:docPartPr>
      <w:docPartBody>
        <w:p w:rsidR="009F49C3" w:rsidRDefault="0055447A" w:rsidP="0055447A">
          <w:pPr>
            <w:pStyle w:val="B343086356924725B656B1F36EFA08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73498C0F664C7088B5A8B213D26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23F6A-BF4C-4389-871C-329F7C6E0F10}"/>
      </w:docPartPr>
      <w:docPartBody>
        <w:p w:rsidR="009F49C3" w:rsidRDefault="0055447A" w:rsidP="0055447A">
          <w:pPr>
            <w:pStyle w:val="FD73498C0F664C7088B5A8B213D26A2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06B687E4D85489FA3A7C076F324B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64FD1-6D44-4D15-8850-7F0C87DF93FE}"/>
      </w:docPartPr>
      <w:docPartBody>
        <w:p w:rsidR="009F49C3" w:rsidRDefault="0055447A" w:rsidP="0055447A">
          <w:pPr>
            <w:pStyle w:val="D06B687E4D85489FA3A7C076F324B74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9A43AAEA13403FA02138AA36775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4FCA5-88DC-475F-893C-ECBC0B034B7A}"/>
      </w:docPartPr>
      <w:docPartBody>
        <w:p w:rsidR="009F49C3" w:rsidRDefault="0055447A" w:rsidP="0055447A">
          <w:pPr>
            <w:pStyle w:val="4E9A43AAEA13403FA02138AA3677599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6EF03E282E422EB8DBD358FF2EE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AC57B-AB3F-4CAC-89D6-B084D70DED9C}"/>
      </w:docPartPr>
      <w:docPartBody>
        <w:p w:rsidR="009F49C3" w:rsidRDefault="0055447A" w:rsidP="0055447A">
          <w:pPr>
            <w:pStyle w:val="556EF03E282E422EB8DBD358FF2EE1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245EE2CC7145EA9151C3638742E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C4F9-8058-4094-88AF-9FEBDE274949}"/>
      </w:docPartPr>
      <w:docPartBody>
        <w:p w:rsidR="009F49C3" w:rsidRDefault="0055447A" w:rsidP="0055447A">
          <w:pPr>
            <w:pStyle w:val="BB245EE2CC7145EA9151C3638742EF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EC24DB7C89D414EADEF2194A560C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4D9C6-9146-496E-827C-2941AEBEBE14}"/>
      </w:docPartPr>
      <w:docPartBody>
        <w:p w:rsidR="009F49C3" w:rsidRDefault="0055447A" w:rsidP="0055447A">
          <w:pPr>
            <w:pStyle w:val="BEC24DB7C89D414EADEF2194A560C6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09F75BAECE9434AA27ADC8E98F06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5163D-B573-4C9D-B656-618FAF48BF75}"/>
      </w:docPartPr>
      <w:docPartBody>
        <w:p w:rsidR="009F49C3" w:rsidRDefault="0055447A" w:rsidP="0055447A">
          <w:pPr>
            <w:pStyle w:val="709F75BAECE9434AA27ADC8E98F0636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86790B9CA6C43F8B1BBC97A68EEE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EB32A-D59E-4B88-B57A-DCE8EB38B8E5}"/>
      </w:docPartPr>
      <w:docPartBody>
        <w:p w:rsidR="009F49C3" w:rsidRDefault="0055447A" w:rsidP="0055447A">
          <w:pPr>
            <w:pStyle w:val="586790B9CA6C43F8B1BBC97A68EEECD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D8A73103B64314A18F72D581AF3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78E89-ABB6-445E-AF10-039680E59654}"/>
      </w:docPartPr>
      <w:docPartBody>
        <w:p w:rsidR="009F49C3" w:rsidRDefault="0055447A" w:rsidP="0055447A">
          <w:pPr>
            <w:pStyle w:val="1AD8A73103B64314A18F72D581AF3E2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FCB9AA1644885A809C201B9945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74D61-A673-4143-9324-7840D85CCE61}"/>
      </w:docPartPr>
      <w:docPartBody>
        <w:p w:rsidR="009F49C3" w:rsidRDefault="0055447A" w:rsidP="0055447A">
          <w:pPr>
            <w:pStyle w:val="404FCB9AA1644885A809C201B99457D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132A5F0CD14C3CBB8D388E1CFC6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3E395-F0D0-4BAD-AE53-4B350DD44F02}"/>
      </w:docPartPr>
      <w:docPartBody>
        <w:p w:rsidR="009F49C3" w:rsidRDefault="0055447A" w:rsidP="0055447A">
          <w:pPr>
            <w:pStyle w:val="7C132A5F0CD14C3CBB8D388E1CFC6A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9FCDC00DC549E49F99487ECDBA9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630D2-1125-47C5-8265-B4CFE95E0BA0}"/>
      </w:docPartPr>
      <w:docPartBody>
        <w:p w:rsidR="009F49C3" w:rsidRDefault="0055447A" w:rsidP="0055447A">
          <w:pPr>
            <w:pStyle w:val="989FCDC00DC549E49F99487ECDBA905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CE61D6ED584C61AE4F8081876FC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BA69-9B6C-44CB-B7B8-C7002D64A461}"/>
      </w:docPartPr>
      <w:docPartBody>
        <w:p w:rsidR="009F49C3" w:rsidRDefault="0055447A" w:rsidP="0055447A">
          <w:pPr>
            <w:pStyle w:val="FACE61D6ED584C61AE4F8081876FCF6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8DC06A157F4A76A38BB87629F9D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DA5ED-B6CE-43BF-A755-E87B7A40ADFD}"/>
      </w:docPartPr>
      <w:docPartBody>
        <w:p w:rsidR="009F49C3" w:rsidRDefault="0055447A" w:rsidP="0055447A">
          <w:pPr>
            <w:pStyle w:val="C58DC06A157F4A76A38BB87629F9DD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587A72758343BAAC8744EB7C26B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A2188-6E74-4A4B-911A-134AF17BF1B5}"/>
      </w:docPartPr>
      <w:docPartBody>
        <w:p w:rsidR="009F49C3" w:rsidRDefault="0055447A" w:rsidP="0055447A">
          <w:pPr>
            <w:pStyle w:val="F3587A72758343BAAC8744EB7C26BA6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F791B70432479B99B25C12D322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B8272-E2D1-40F0-B60B-673FDA4AC391}"/>
      </w:docPartPr>
      <w:docPartBody>
        <w:p w:rsidR="009F49C3" w:rsidRDefault="0055447A" w:rsidP="0055447A">
          <w:pPr>
            <w:pStyle w:val="8DF791B70432479B99B25C12D322EF4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0AF7DC09564E42B4E90C81E6D3D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3C5F3-E5E0-42AE-97C5-1FBEFBBB72D0}"/>
      </w:docPartPr>
      <w:docPartBody>
        <w:p w:rsidR="009F49C3" w:rsidRDefault="0055447A" w:rsidP="0055447A">
          <w:pPr>
            <w:pStyle w:val="0A0AF7DC09564E42B4E90C81E6D3D3B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9FA2B6B6AA34B61AD58ACA737375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86B65-13E0-4016-85E7-AB51DA40EFF3}"/>
      </w:docPartPr>
      <w:docPartBody>
        <w:p w:rsidR="009F49C3" w:rsidRDefault="0055447A" w:rsidP="0055447A">
          <w:pPr>
            <w:pStyle w:val="39FA2B6B6AA34B61AD58ACA7373758D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4CFCA7604C422FB8AFF1DC7ECDA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1C341-1C2E-4E32-B034-43F10F7DD9B6}"/>
      </w:docPartPr>
      <w:docPartBody>
        <w:p w:rsidR="009F49C3" w:rsidRDefault="0055447A" w:rsidP="0055447A">
          <w:pPr>
            <w:pStyle w:val="E24CFCA7604C422FB8AFF1DC7ECDA9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49F1984B1145BD984D30734E7F0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1F6A4-CB0A-4F7D-AE7D-4E3A0814DC4B}"/>
      </w:docPartPr>
      <w:docPartBody>
        <w:p w:rsidR="009F49C3" w:rsidRDefault="0055447A" w:rsidP="0055447A">
          <w:pPr>
            <w:pStyle w:val="D549F1984B1145BD984D30734E7F06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6DA45C07D466BAE7A5A271B51F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1642E-BBEF-4B27-9125-B5C7614EDBBF}"/>
      </w:docPartPr>
      <w:docPartBody>
        <w:p w:rsidR="009F49C3" w:rsidRDefault="0055447A" w:rsidP="0055447A">
          <w:pPr>
            <w:pStyle w:val="85E6DA45C07D466BAE7A5A271B51FA4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976B1A65B44810B8B09F6108F90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15654-39FB-4CC0-AE72-FFE882449F37}"/>
      </w:docPartPr>
      <w:docPartBody>
        <w:p w:rsidR="009F49C3" w:rsidRDefault="0055447A" w:rsidP="0055447A">
          <w:pPr>
            <w:pStyle w:val="4C976B1A65B44810B8B09F6108F902B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AB8F32926584245A3D2B82BF3CCE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C3E24-C660-4C9C-A2CE-EE236A439A58}"/>
      </w:docPartPr>
      <w:docPartBody>
        <w:p w:rsidR="009F49C3" w:rsidRDefault="0055447A" w:rsidP="0055447A">
          <w:pPr>
            <w:pStyle w:val="CAB8F32926584245A3D2B82BF3CCE15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27ABBE11064AC5BC7F026F55879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66843-D55B-4045-93F7-4266F166CE61}"/>
      </w:docPartPr>
      <w:docPartBody>
        <w:p w:rsidR="009F49C3" w:rsidRDefault="0055447A" w:rsidP="0055447A">
          <w:pPr>
            <w:pStyle w:val="C727ABBE11064AC5BC7F026F5587971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2084C9E9E8B4A33938B507A88EA8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8B763-356C-4426-8A85-9C0FF441D5F7}"/>
      </w:docPartPr>
      <w:docPartBody>
        <w:p w:rsidR="009F49C3" w:rsidRDefault="0055447A" w:rsidP="0055447A">
          <w:pPr>
            <w:pStyle w:val="C2084C9E9E8B4A33938B507A88EA8AB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2ECF5D61C2A4ADAA8D15DF1F993FA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5B151-B3C2-49A3-A067-507006465FE8}"/>
      </w:docPartPr>
      <w:docPartBody>
        <w:p w:rsidR="009F49C3" w:rsidRDefault="0055447A" w:rsidP="0055447A">
          <w:pPr>
            <w:pStyle w:val="12ECF5D61C2A4ADAA8D15DF1F993FA6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E041C7ED0841EA9800C26EEE84E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32B4D-A8E5-4DF6-B4F4-2CBE325D9DF7}"/>
      </w:docPartPr>
      <w:docPartBody>
        <w:p w:rsidR="009F49C3" w:rsidRDefault="0055447A" w:rsidP="0055447A">
          <w:pPr>
            <w:pStyle w:val="CEE041C7ED0841EA9800C26EEE84E6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6B45635B12482385D805442E929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C2073-168A-444F-9610-6E59DC4E6316}"/>
      </w:docPartPr>
      <w:docPartBody>
        <w:p w:rsidR="009F49C3" w:rsidRDefault="0055447A" w:rsidP="0055447A">
          <w:pPr>
            <w:pStyle w:val="466B45635B12482385D805442E9290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CCF8ACBDBB4CD6BE4BDD329A4C5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A45F9-E9D7-40FE-A497-930A8A98404F}"/>
      </w:docPartPr>
      <w:docPartBody>
        <w:p w:rsidR="009F49C3" w:rsidRDefault="0055447A" w:rsidP="0055447A">
          <w:pPr>
            <w:pStyle w:val="0DCCF8ACBDBB4CD6BE4BDD329A4C57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6CE9509EF7407DABD132CBD8BA0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5047D-D793-4CA4-807E-F97AF9B320B7}"/>
      </w:docPartPr>
      <w:docPartBody>
        <w:p w:rsidR="00843D49" w:rsidRDefault="00843D49" w:rsidP="00843D49">
          <w:pPr>
            <w:pStyle w:val="816CE9509EF7407DABD132CBD8BA0CD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34DA5B0A3D43A3B37917E0DE35C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95F9-F6EA-4A63-BA3D-724C2A942C64}"/>
      </w:docPartPr>
      <w:docPartBody>
        <w:p w:rsidR="00843D49" w:rsidRDefault="00843D49" w:rsidP="00843D49">
          <w:pPr>
            <w:pStyle w:val="4E34DA5B0A3D43A3B37917E0DE35CA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8276295F1A4CC49ACF4E6B97781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8E48D-C980-46EF-AEB4-1896FE7563E5}"/>
      </w:docPartPr>
      <w:docPartBody>
        <w:p w:rsidR="00843D49" w:rsidRDefault="00843D49" w:rsidP="00843D49">
          <w:pPr>
            <w:pStyle w:val="0D8276295F1A4CC49ACF4E6B977817D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7708C2C3AE403095333A2F2EBD3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109E9-963F-4483-90FA-265406A465E6}"/>
      </w:docPartPr>
      <w:docPartBody>
        <w:p w:rsidR="00843D49" w:rsidRDefault="00843D49" w:rsidP="00843D49">
          <w:pPr>
            <w:pStyle w:val="887708C2C3AE403095333A2F2EBD32F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3F723A21FE4B2EB4F54F10B80F0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39FCA-CEFC-4D78-810C-E231963154A0}"/>
      </w:docPartPr>
      <w:docPartBody>
        <w:p w:rsidR="00843D49" w:rsidRDefault="00843D49" w:rsidP="00843D49">
          <w:pPr>
            <w:pStyle w:val="A93F723A21FE4B2EB4F54F10B80F034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21F6D9A81524EE5A3E7C53BF9DDE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8CC69-7F27-4401-8E53-0515F94B8A68}"/>
      </w:docPartPr>
      <w:docPartBody>
        <w:p w:rsidR="00843D49" w:rsidRDefault="00843D49" w:rsidP="00843D49">
          <w:pPr>
            <w:pStyle w:val="B21F6D9A81524EE5A3E7C53BF9DDE3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6BA1D606B3429198F41C651E8AB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827E0-1B88-4CE7-8A96-B4B5A76C8C07}"/>
      </w:docPartPr>
      <w:docPartBody>
        <w:p w:rsidR="00843D49" w:rsidRDefault="00843D49" w:rsidP="00843D49">
          <w:pPr>
            <w:pStyle w:val="386BA1D606B3429198F41C651E8AB0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29DDC66B37432B82003EB4A0EE2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2BA78-A521-4E0B-9A36-FE783E17C1BE}"/>
      </w:docPartPr>
      <w:docPartBody>
        <w:p w:rsidR="00843D49" w:rsidRDefault="00843D49" w:rsidP="00843D49">
          <w:pPr>
            <w:pStyle w:val="5B29DDC66B37432B82003EB4A0EE23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55C5473C8E4A24A9CF0F2FBCF6E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48FEE-ECD8-4693-A8CC-64311F9F7083}"/>
      </w:docPartPr>
      <w:docPartBody>
        <w:p w:rsidR="00843D49" w:rsidRDefault="00843D49" w:rsidP="00843D49">
          <w:pPr>
            <w:pStyle w:val="F155C5473C8E4A24A9CF0F2FBCF6E1F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702DB712E044B9BD38247808829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08E07-ABEE-4BAE-8930-94A08EAF1B2F}"/>
      </w:docPartPr>
      <w:docPartBody>
        <w:p w:rsidR="00843D49" w:rsidRDefault="00843D49" w:rsidP="00843D49">
          <w:pPr>
            <w:pStyle w:val="E1702DB712E044B9BD3824780882997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9EEE310BF5A41A5A80D30963DCE5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ADCC2-E8D9-4190-A041-C07766F6B60B}"/>
      </w:docPartPr>
      <w:docPartBody>
        <w:p w:rsidR="00843D49" w:rsidRDefault="00843D49" w:rsidP="00843D49">
          <w:pPr>
            <w:pStyle w:val="29EEE310BF5A41A5A80D30963DCE5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119018483E44D41B5DB1C423F045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09246-BC7B-4530-A173-57642803578F}"/>
      </w:docPartPr>
      <w:docPartBody>
        <w:p w:rsidR="00843D49" w:rsidRDefault="00843D49" w:rsidP="00843D49">
          <w:pPr>
            <w:pStyle w:val="B119018483E44D41B5DB1C423F045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1495530D9450B99FF46A867552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C8FAC-E21A-4F11-95F6-1FC715D61988}"/>
      </w:docPartPr>
      <w:docPartBody>
        <w:p w:rsidR="00080C78" w:rsidRDefault="00080C78" w:rsidP="00080C78">
          <w:pPr>
            <w:pStyle w:val="97A1495530D9450B99FF46A867552A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2A2893B56344A980FB179524BCC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2E7C-6AFD-4B50-A883-778FDB13F058}"/>
      </w:docPartPr>
      <w:docPartBody>
        <w:p w:rsidR="00080C78" w:rsidRDefault="00080C78" w:rsidP="00080C78">
          <w:pPr>
            <w:pStyle w:val="8A2A2893B56344A980FB179524BCC8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7A79C66831F4EE2817204A40710B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4445A-1430-4536-BA3F-5FAB9DD8CDBB}"/>
      </w:docPartPr>
      <w:docPartBody>
        <w:p w:rsidR="00080C78" w:rsidRDefault="00080C78" w:rsidP="00080C78">
          <w:pPr>
            <w:pStyle w:val="87A79C66831F4EE2817204A40710BD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0E010AB3394B0E98192F585E9BB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CF593-5F55-436F-8917-7955A89C73C7}"/>
      </w:docPartPr>
      <w:docPartBody>
        <w:p w:rsidR="00080C78" w:rsidRDefault="00080C78" w:rsidP="00080C78">
          <w:pPr>
            <w:pStyle w:val="C50E010AB3394B0E98192F585E9BB9CE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7A"/>
    <w:rsid w:val="00080C78"/>
    <w:rsid w:val="0055447A"/>
    <w:rsid w:val="00843D49"/>
    <w:rsid w:val="009F49C3"/>
    <w:rsid w:val="00A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E82EE-1F0E-4A6B-BD63-56D39B8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№6 (к приложению ПРИЛ-ЗАК, бенефициары).dotx</Template>
  <TotalTime>65</TotalTime>
  <Pages>3</Pages>
  <Words>936</Words>
  <Characters>8283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komarov@zao-srk.ru</dc:creator>
  <cp:keywords/>
  <dc:description/>
  <cp:lastModifiedBy>Комаров</cp:lastModifiedBy>
  <cp:revision>6</cp:revision>
  <cp:lastPrinted>2015-06-01T03:29:00Z</cp:lastPrinted>
  <dcterms:created xsi:type="dcterms:W3CDTF">2016-05-27T07:32:00Z</dcterms:created>
  <dcterms:modified xsi:type="dcterms:W3CDTF">2020-06-23T04:36:00Z</dcterms:modified>
</cp:coreProperties>
</file>